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02" w:rsidRDefault="00CB5EA3" w:rsidP="00335DB1">
      <w:pPr>
        <w:pBdr>
          <w:bottom w:val="single" w:sz="12" w:space="1" w:color="auto"/>
        </w:pBdr>
        <w:tabs>
          <w:tab w:val="right" w:pos="9360"/>
        </w:tabs>
        <w:rPr>
          <w:rFonts w:ascii="Verdana" w:hAnsi="Verdana"/>
          <w:color w:val="FFFFFF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-28575</wp:posOffset>
            </wp:positionH>
            <wp:positionV relativeFrom="margin">
              <wp:posOffset>-84455</wp:posOffset>
            </wp:positionV>
            <wp:extent cx="1847850" cy="10699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" t="2065" r="46078" b="38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DB1" w:rsidRDefault="0056721E" w:rsidP="0056721E">
      <w:pPr>
        <w:pBdr>
          <w:bottom w:val="single" w:sz="12" w:space="1" w:color="auto"/>
        </w:pBdr>
        <w:jc w:val="right"/>
        <w:rPr>
          <w:rFonts w:ascii="Arial" w:hAnsi="Arial" w:cs="Arial"/>
          <w:sz w:val="28"/>
          <w:szCs w:val="28"/>
        </w:rPr>
      </w:pPr>
      <w:r w:rsidRPr="0056721E">
        <w:rPr>
          <w:rFonts w:ascii="Arial" w:hAnsi="Arial" w:cs="Arial"/>
          <w:b/>
          <w:sz w:val="36"/>
          <w:szCs w:val="36"/>
        </w:rPr>
        <w:t>SUNNYSIDE CITY COUNCIL</w:t>
      </w:r>
      <w:r>
        <w:rPr>
          <w:rFonts w:ascii="Arial" w:hAnsi="Arial" w:cs="Arial"/>
          <w:sz w:val="36"/>
          <w:szCs w:val="36"/>
        </w:rPr>
        <w:br/>
      </w:r>
      <w:r w:rsidRPr="0056721E">
        <w:rPr>
          <w:rFonts w:ascii="Arial" w:hAnsi="Arial" w:cs="Arial"/>
          <w:sz w:val="28"/>
          <w:szCs w:val="28"/>
        </w:rPr>
        <w:t>SUBCOMMITTEE ON</w:t>
      </w:r>
      <w:r>
        <w:rPr>
          <w:rFonts w:ascii="Arial" w:hAnsi="Arial" w:cs="Arial"/>
          <w:sz w:val="28"/>
          <w:szCs w:val="28"/>
        </w:rPr>
        <w:t xml:space="preserve"> </w:t>
      </w:r>
      <w:r w:rsidR="00DF2E26">
        <w:rPr>
          <w:rFonts w:ascii="Arial" w:hAnsi="Arial" w:cs="Arial"/>
          <w:sz w:val="28"/>
          <w:szCs w:val="28"/>
        </w:rPr>
        <w:t>PUBLIC SAFETY</w:t>
      </w:r>
    </w:p>
    <w:p w:rsidR="0056721E" w:rsidRPr="002760FB" w:rsidRDefault="00DF2E26" w:rsidP="0056721E">
      <w:pPr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  <w:r w:rsidRPr="002760FB">
        <w:rPr>
          <w:rFonts w:ascii="Arial" w:hAnsi="Arial" w:cs="Arial"/>
          <w:sz w:val="20"/>
          <w:szCs w:val="20"/>
        </w:rPr>
        <w:t>DEAN BROERSMA</w:t>
      </w:r>
      <w:r w:rsidR="0035227F" w:rsidRPr="002760FB">
        <w:rPr>
          <w:rFonts w:ascii="Arial" w:hAnsi="Arial" w:cs="Arial"/>
          <w:sz w:val="20"/>
          <w:szCs w:val="20"/>
        </w:rPr>
        <w:t xml:space="preserve"> – </w:t>
      </w:r>
      <w:r w:rsidRPr="002760FB">
        <w:rPr>
          <w:rFonts w:ascii="Arial" w:hAnsi="Arial" w:cs="Arial"/>
          <w:sz w:val="20"/>
          <w:szCs w:val="20"/>
        </w:rPr>
        <w:t>JOHN HENRY</w:t>
      </w:r>
      <w:r w:rsidR="0035227F" w:rsidRPr="002760FB">
        <w:rPr>
          <w:rFonts w:ascii="Arial" w:hAnsi="Arial" w:cs="Arial"/>
          <w:sz w:val="20"/>
          <w:szCs w:val="20"/>
        </w:rPr>
        <w:t xml:space="preserve"> – </w:t>
      </w:r>
      <w:r w:rsidRPr="002760FB">
        <w:rPr>
          <w:rFonts w:ascii="Arial" w:hAnsi="Arial" w:cs="Arial"/>
          <w:sz w:val="20"/>
          <w:szCs w:val="20"/>
        </w:rPr>
        <w:t>RON STREMLER</w:t>
      </w:r>
    </w:p>
    <w:p w:rsidR="0056721E" w:rsidRPr="002760FB" w:rsidRDefault="0056721E" w:rsidP="0056721E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:rsidR="00335DB1" w:rsidRPr="00335DB1" w:rsidRDefault="00310103" w:rsidP="00466F05">
      <w:pPr>
        <w:tabs>
          <w:tab w:val="right" w:pos="10800"/>
        </w:tabs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401 Homer Street</w:t>
      </w:r>
      <w:r w:rsidR="00335DB1" w:rsidRPr="00335DB1">
        <w:rPr>
          <w:rFonts w:ascii="Arial" w:hAnsi="Arial" w:cs="Arial"/>
          <w:i/>
          <w:color w:val="000000"/>
        </w:rPr>
        <w:t>, Sunnyside, Washington</w:t>
      </w:r>
      <w:r w:rsidR="00DF25C3">
        <w:rPr>
          <w:rFonts w:ascii="Arial" w:hAnsi="Arial" w:cs="Arial"/>
          <w:i/>
          <w:color w:val="000000"/>
        </w:rPr>
        <w:tab/>
        <w:t>www.</w:t>
      </w:r>
      <w:r w:rsidR="00953E72">
        <w:rPr>
          <w:rFonts w:ascii="Arial" w:hAnsi="Arial" w:cs="Arial"/>
          <w:i/>
          <w:color w:val="000000"/>
        </w:rPr>
        <w:t>sunnyside-wa.gov</w:t>
      </w:r>
    </w:p>
    <w:p w:rsidR="00335DB1" w:rsidRPr="00335DB1" w:rsidRDefault="00335DB1" w:rsidP="00466F05">
      <w:pPr>
        <w:tabs>
          <w:tab w:val="right" w:pos="10800"/>
        </w:tabs>
        <w:rPr>
          <w:rFonts w:ascii="Arial" w:hAnsi="Arial" w:cs="Arial"/>
          <w:color w:val="000000"/>
        </w:rPr>
      </w:pPr>
    </w:p>
    <w:p w:rsidR="00335DB1" w:rsidRPr="00DF2417" w:rsidRDefault="005501D8" w:rsidP="008B3F75">
      <w:pPr>
        <w:tabs>
          <w:tab w:val="right" w:pos="108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MONDAY</w:t>
      </w:r>
      <w:r w:rsidR="00335DB1" w:rsidRPr="00DF2417">
        <w:rPr>
          <w:rFonts w:ascii="Arial" w:hAnsi="Arial" w:cs="Arial"/>
          <w:color w:val="000000"/>
        </w:rPr>
        <w:tab/>
      </w:r>
      <w:r w:rsidR="00957C8D">
        <w:rPr>
          <w:rFonts w:ascii="Arial" w:hAnsi="Arial" w:cs="Arial"/>
          <w:color w:val="000000"/>
        </w:rPr>
        <w:t>LAW &amp; JUSTICE CENTER</w:t>
      </w:r>
    </w:p>
    <w:p w:rsidR="00335DB1" w:rsidRPr="00116898" w:rsidRDefault="00FE51DD" w:rsidP="008B3F75">
      <w:pPr>
        <w:tabs>
          <w:tab w:val="right" w:pos="10800"/>
        </w:tabs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  <w:u w:val="single"/>
        </w:rPr>
        <w:t>July 8</w:t>
      </w:r>
      <w:bookmarkStart w:id="0" w:name="_GoBack"/>
      <w:bookmarkEnd w:id="0"/>
      <w:r w:rsidR="0025770A">
        <w:rPr>
          <w:rFonts w:ascii="Arial" w:hAnsi="Arial" w:cs="Arial"/>
          <w:color w:val="000000"/>
          <w:u w:val="single"/>
        </w:rPr>
        <w:t>, 2019</w:t>
      </w:r>
      <w:r w:rsidR="004F19F8">
        <w:rPr>
          <w:rFonts w:ascii="Arial" w:hAnsi="Arial" w:cs="Arial"/>
          <w:color w:val="000000"/>
          <w:u w:val="single"/>
        </w:rPr>
        <w:t>, 2019</w:t>
      </w:r>
      <w:r w:rsidR="00335DB1" w:rsidRPr="00DF2417">
        <w:rPr>
          <w:rFonts w:ascii="Arial" w:hAnsi="Arial" w:cs="Arial"/>
          <w:color w:val="000000"/>
          <w:u w:val="single"/>
        </w:rPr>
        <w:tab/>
      </w:r>
      <w:r w:rsidR="00A747B9">
        <w:rPr>
          <w:rFonts w:ascii="Arial" w:hAnsi="Arial" w:cs="Arial"/>
          <w:color w:val="000000"/>
          <w:u w:val="single"/>
        </w:rPr>
        <w:t>5</w:t>
      </w:r>
      <w:r w:rsidR="00DF2E26">
        <w:rPr>
          <w:rFonts w:ascii="Arial" w:hAnsi="Arial" w:cs="Arial"/>
          <w:color w:val="000000"/>
          <w:u w:val="single"/>
        </w:rPr>
        <w:t>:15 PM</w:t>
      </w:r>
    </w:p>
    <w:p w:rsidR="007A68DD" w:rsidRDefault="007A68DD" w:rsidP="007469A2">
      <w:pPr>
        <w:jc w:val="both"/>
        <w:outlineLvl w:val="0"/>
        <w:rPr>
          <w:rFonts w:ascii="Arial" w:hAnsi="Arial" w:cs="Arial"/>
        </w:rPr>
      </w:pPr>
    </w:p>
    <w:p w:rsidR="008E3680" w:rsidRDefault="008E3680" w:rsidP="007469A2">
      <w:pPr>
        <w:jc w:val="both"/>
        <w:outlineLvl w:val="0"/>
        <w:rPr>
          <w:rFonts w:ascii="Arial" w:hAnsi="Arial" w:cs="Arial"/>
        </w:rPr>
      </w:pPr>
    </w:p>
    <w:p w:rsidR="00A317FE" w:rsidRDefault="00A317FE" w:rsidP="007469A2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ROLL CALL – CALL TO ORDER</w:t>
      </w:r>
    </w:p>
    <w:p w:rsidR="00A317FE" w:rsidRDefault="00A317FE" w:rsidP="007469A2">
      <w:pPr>
        <w:jc w:val="both"/>
        <w:outlineLvl w:val="0"/>
        <w:rPr>
          <w:rFonts w:ascii="Arial" w:hAnsi="Arial" w:cs="Arial"/>
        </w:rPr>
      </w:pPr>
    </w:p>
    <w:p w:rsidR="00B7145A" w:rsidRDefault="00B7145A" w:rsidP="007469A2">
      <w:pPr>
        <w:jc w:val="both"/>
        <w:outlineLvl w:val="0"/>
        <w:rPr>
          <w:rFonts w:ascii="Arial" w:hAnsi="Arial" w:cs="Arial"/>
        </w:rPr>
      </w:pPr>
    </w:p>
    <w:p w:rsidR="005501D8" w:rsidRDefault="0056721E" w:rsidP="001856CF">
      <w:pPr>
        <w:ind w:left="360" w:hanging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24FA">
        <w:rPr>
          <w:rFonts w:ascii="Arial" w:hAnsi="Arial" w:cs="Arial"/>
        </w:rPr>
        <w:t>.</w:t>
      </w:r>
      <w:r w:rsidR="00BB24FA">
        <w:rPr>
          <w:rFonts w:ascii="Arial" w:hAnsi="Arial" w:cs="Arial"/>
        </w:rPr>
        <w:tab/>
      </w:r>
      <w:r w:rsidR="00B26017" w:rsidRPr="007E3D30">
        <w:rPr>
          <w:rFonts w:ascii="Arial" w:hAnsi="Arial" w:cs="Arial"/>
        </w:rPr>
        <w:t>ACTIVE AGENDA</w:t>
      </w:r>
      <w:r w:rsidR="001856CF">
        <w:rPr>
          <w:rFonts w:ascii="Arial" w:hAnsi="Arial" w:cs="Arial"/>
        </w:rPr>
        <w:t>:</w:t>
      </w:r>
    </w:p>
    <w:p w:rsidR="001856CF" w:rsidRDefault="001856CF" w:rsidP="001856CF">
      <w:pPr>
        <w:ind w:left="360" w:hanging="360"/>
        <w:jc w:val="both"/>
        <w:outlineLvl w:val="0"/>
        <w:rPr>
          <w:rFonts w:ascii="Arial" w:hAnsi="Arial" w:cs="Arial"/>
        </w:rPr>
      </w:pPr>
    </w:p>
    <w:p w:rsidR="00B7145A" w:rsidRPr="001856CF" w:rsidRDefault="00B7145A" w:rsidP="00B7145A">
      <w:pPr>
        <w:pStyle w:val="ListParagraph"/>
        <w:numPr>
          <w:ilvl w:val="0"/>
          <w:numId w:val="48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Approve Minutes of Previous Meeting:  June 10, 2019</w:t>
      </w:r>
    </w:p>
    <w:p w:rsidR="00B7145A" w:rsidRPr="00B7145A" w:rsidRDefault="00B7145A" w:rsidP="00B7145A">
      <w:pPr>
        <w:jc w:val="both"/>
        <w:outlineLvl w:val="0"/>
        <w:rPr>
          <w:rFonts w:ascii="Arial" w:hAnsi="Arial" w:cs="Arial"/>
        </w:rPr>
      </w:pPr>
    </w:p>
    <w:p w:rsidR="00DF2E26" w:rsidRPr="00F12051" w:rsidRDefault="00DF2E26" w:rsidP="00DF2E26">
      <w:pPr>
        <w:jc w:val="both"/>
        <w:outlineLvl w:val="0"/>
        <w:rPr>
          <w:rFonts w:ascii="Arial" w:hAnsi="Arial" w:cs="Arial"/>
        </w:rPr>
      </w:pPr>
    </w:p>
    <w:p w:rsidR="005501D8" w:rsidRDefault="001856CF" w:rsidP="00F12051">
      <w:pPr>
        <w:pStyle w:val="ListParagraph"/>
        <w:numPr>
          <w:ilvl w:val="0"/>
          <w:numId w:val="48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Police Department </w:t>
      </w:r>
      <w:r w:rsidR="00B7145A">
        <w:rPr>
          <w:rFonts w:ascii="Arial" w:hAnsi="Arial" w:cs="Arial"/>
        </w:rPr>
        <w:t xml:space="preserve">Reserve Officer Program </w:t>
      </w:r>
      <w:r w:rsidR="0025770A">
        <w:rPr>
          <w:rFonts w:ascii="Arial" w:hAnsi="Arial" w:cs="Arial"/>
        </w:rPr>
        <w:t>Discussion</w:t>
      </w:r>
    </w:p>
    <w:p w:rsidR="00DF2E26" w:rsidRDefault="00DF2E26" w:rsidP="00DF2E26">
      <w:pPr>
        <w:ind w:left="360"/>
        <w:jc w:val="both"/>
        <w:outlineLvl w:val="0"/>
        <w:rPr>
          <w:rFonts w:ascii="Arial" w:hAnsi="Arial" w:cs="Arial"/>
        </w:rPr>
      </w:pPr>
    </w:p>
    <w:p w:rsidR="00DF2E26" w:rsidRPr="00DF2E26" w:rsidRDefault="00DF2E26" w:rsidP="00DF2E26">
      <w:pPr>
        <w:ind w:left="360"/>
        <w:jc w:val="both"/>
        <w:outlineLvl w:val="0"/>
        <w:rPr>
          <w:rFonts w:ascii="Arial" w:hAnsi="Arial" w:cs="Arial"/>
        </w:rPr>
      </w:pPr>
    </w:p>
    <w:p w:rsidR="001856CF" w:rsidRDefault="00B7145A" w:rsidP="001856CF">
      <w:pPr>
        <w:pStyle w:val="ListParagraph"/>
        <w:numPr>
          <w:ilvl w:val="0"/>
          <w:numId w:val="48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Fire Department Volunteer Program Discussion</w:t>
      </w:r>
    </w:p>
    <w:p w:rsidR="001856CF" w:rsidRDefault="001856CF" w:rsidP="001856CF">
      <w:pPr>
        <w:ind w:left="360"/>
        <w:jc w:val="both"/>
        <w:outlineLvl w:val="0"/>
        <w:rPr>
          <w:rFonts w:ascii="Arial" w:hAnsi="Arial" w:cs="Arial"/>
        </w:rPr>
      </w:pPr>
    </w:p>
    <w:p w:rsidR="001856CF" w:rsidRPr="001856CF" w:rsidRDefault="001856CF" w:rsidP="001856CF">
      <w:pPr>
        <w:ind w:left="360"/>
        <w:jc w:val="both"/>
        <w:outlineLvl w:val="0"/>
        <w:rPr>
          <w:rFonts w:ascii="Arial" w:hAnsi="Arial" w:cs="Arial"/>
        </w:rPr>
      </w:pPr>
    </w:p>
    <w:p w:rsidR="001856CF" w:rsidRPr="001856CF" w:rsidRDefault="0025770A" w:rsidP="001856CF">
      <w:pPr>
        <w:pStyle w:val="ListParagraph"/>
        <w:numPr>
          <w:ilvl w:val="0"/>
          <w:numId w:val="48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Ambulance ILA Discussion</w:t>
      </w:r>
    </w:p>
    <w:p w:rsidR="007366CD" w:rsidRDefault="007366CD" w:rsidP="005501D8">
      <w:pPr>
        <w:jc w:val="both"/>
        <w:outlineLvl w:val="0"/>
        <w:rPr>
          <w:rFonts w:ascii="Arial" w:hAnsi="Arial" w:cs="Arial"/>
        </w:rPr>
      </w:pPr>
    </w:p>
    <w:p w:rsidR="00DF2E26" w:rsidRPr="005501D8" w:rsidRDefault="00DF2E26" w:rsidP="005501D8">
      <w:pPr>
        <w:jc w:val="both"/>
        <w:outlineLvl w:val="0"/>
        <w:rPr>
          <w:rFonts w:ascii="Arial" w:hAnsi="Arial" w:cs="Arial"/>
        </w:rPr>
      </w:pPr>
    </w:p>
    <w:p w:rsidR="00D70053" w:rsidRDefault="00BB2112" w:rsidP="00A317FE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317FE" w:rsidRPr="00A317FE">
        <w:rPr>
          <w:rFonts w:ascii="Arial" w:hAnsi="Arial" w:cs="Arial"/>
        </w:rPr>
        <w:t>.</w:t>
      </w:r>
      <w:r w:rsidR="0056721E">
        <w:rPr>
          <w:rFonts w:ascii="Arial" w:hAnsi="Arial" w:cs="Arial"/>
        </w:rPr>
        <w:tab/>
        <w:t>FUTURE AGENDA ITEMS</w:t>
      </w:r>
    </w:p>
    <w:p w:rsidR="00E4375A" w:rsidRDefault="00E4375A" w:rsidP="00A317FE">
      <w:pPr>
        <w:ind w:left="360" w:hanging="360"/>
        <w:jc w:val="both"/>
        <w:rPr>
          <w:rFonts w:ascii="Arial" w:hAnsi="Arial" w:cs="Arial"/>
        </w:rPr>
      </w:pPr>
    </w:p>
    <w:p w:rsidR="005501D8" w:rsidRDefault="005501D8" w:rsidP="0029797C">
      <w:pPr>
        <w:jc w:val="both"/>
        <w:rPr>
          <w:rFonts w:ascii="Arial" w:hAnsi="Arial" w:cs="Arial"/>
        </w:rPr>
      </w:pPr>
    </w:p>
    <w:p w:rsidR="007366CD" w:rsidRDefault="007366CD" w:rsidP="00A317FE">
      <w:pPr>
        <w:ind w:left="360" w:hanging="360"/>
        <w:jc w:val="both"/>
        <w:rPr>
          <w:rFonts w:ascii="Arial" w:hAnsi="Arial" w:cs="Arial"/>
        </w:rPr>
      </w:pPr>
    </w:p>
    <w:p w:rsidR="0056721E" w:rsidRDefault="0056721E" w:rsidP="00A317FE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ITEMS FROM COMMITTEE MEMBERS</w:t>
      </w:r>
    </w:p>
    <w:p w:rsidR="0056721E" w:rsidRDefault="0056721E" w:rsidP="00A317FE">
      <w:pPr>
        <w:ind w:left="360" w:hanging="360"/>
        <w:jc w:val="both"/>
        <w:rPr>
          <w:rFonts w:ascii="Arial" w:hAnsi="Arial" w:cs="Arial"/>
        </w:rPr>
      </w:pPr>
    </w:p>
    <w:p w:rsidR="0029797C" w:rsidRDefault="0029797C" w:rsidP="00A317FE">
      <w:pPr>
        <w:ind w:left="360" w:hanging="360"/>
        <w:jc w:val="both"/>
        <w:rPr>
          <w:rFonts w:ascii="Arial" w:hAnsi="Arial" w:cs="Arial"/>
        </w:rPr>
      </w:pPr>
    </w:p>
    <w:p w:rsidR="007366CD" w:rsidRDefault="007366CD" w:rsidP="00DE389D">
      <w:pPr>
        <w:jc w:val="both"/>
        <w:rPr>
          <w:rFonts w:ascii="Arial" w:hAnsi="Arial" w:cs="Arial"/>
        </w:rPr>
      </w:pPr>
    </w:p>
    <w:p w:rsidR="0056721E" w:rsidRDefault="0056721E" w:rsidP="0056721E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4375A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E4375A">
        <w:rPr>
          <w:rFonts w:ascii="Arial" w:hAnsi="Arial" w:cs="Arial"/>
        </w:rPr>
        <w:t>ITEMS FROM STAFF MEMBERS</w:t>
      </w:r>
    </w:p>
    <w:p w:rsidR="005501D8" w:rsidRDefault="005501D8" w:rsidP="00DE389D">
      <w:pPr>
        <w:jc w:val="both"/>
        <w:rPr>
          <w:rFonts w:ascii="Arial" w:hAnsi="Arial" w:cs="Arial"/>
        </w:rPr>
      </w:pPr>
    </w:p>
    <w:p w:rsidR="0029797C" w:rsidRDefault="0029797C" w:rsidP="0029797C">
      <w:pPr>
        <w:jc w:val="both"/>
        <w:rPr>
          <w:rFonts w:ascii="Arial" w:hAnsi="Arial" w:cs="Arial"/>
        </w:rPr>
      </w:pPr>
    </w:p>
    <w:p w:rsidR="007366CD" w:rsidRDefault="007366CD" w:rsidP="0029797C">
      <w:pPr>
        <w:jc w:val="both"/>
        <w:rPr>
          <w:rFonts w:ascii="Arial" w:hAnsi="Arial" w:cs="Arial"/>
        </w:rPr>
      </w:pPr>
    </w:p>
    <w:p w:rsidR="005501D8" w:rsidRDefault="0056721E" w:rsidP="00DE389D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A317FE">
        <w:rPr>
          <w:rFonts w:ascii="Arial" w:hAnsi="Arial" w:cs="Arial"/>
        </w:rPr>
        <w:t>NEXT MEETING</w:t>
      </w:r>
    </w:p>
    <w:p w:rsidR="00DE389D" w:rsidRDefault="00DE389D" w:rsidP="00DE389D">
      <w:pPr>
        <w:jc w:val="both"/>
        <w:rPr>
          <w:rFonts w:ascii="Arial" w:hAnsi="Arial" w:cs="Arial"/>
        </w:rPr>
      </w:pPr>
    </w:p>
    <w:p w:rsidR="0029797C" w:rsidRDefault="0029797C" w:rsidP="00DE389D">
      <w:pPr>
        <w:jc w:val="both"/>
        <w:rPr>
          <w:rFonts w:ascii="Arial" w:hAnsi="Arial" w:cs="Arial"/>
        </w:rPr>
      </w:pPr>
    </w:p>
    <w:p w:rsidR="001856CF" w:rsidRDefault="001856CF" w:rsidP="00DE389D">
      <w:pPr>
        <w:jc w:val="both"/>
        <w:rPr>
          <w:rFonts w:ascii="Arial" w:hAnsi="Arial" w:cs="Arial"/>
        </w:rPr>
      </w:pPr>
    </w:p>
    <w:p w:rsidR="002C1DC4" w:rsidRPr="0053375D" w:rsidRDefault="0056721E" w:rsidP="003810F8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747B9">
        <w:rPr>
          <w:rFonts w:ascii="Arial" w:hAnsi="Arial" w:cs="Arial"/>
        </w:rPr>
        <w:t>.  ADJOURN</w:t>
      </w:r>
    </w:p>
    <w:sectPr w:rsidR="002C1DC4" w:rsidRPr="0053375D" w:rsidSect="00507B12">
      <w:footerReference w:type="even" r:id="rId11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C1" w:rsidRDefault="00A137C1">
      <w:r>
        <w:separator/>
      </w:r>
    </w:p>
  </w:endnote>
  <w:endnote w:type="continuationSeparator" w:id="0">
    <w:p w:rsidR="00A137C1" w:rsidRDefault="00A1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C1" w:rsidRDefault="00A137C1" w:rsidP="00AD2B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37C1" w:rsidRDefault="00A13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C1" w:rsidRDefault="00A137C1">
      <w:r>
        <w:separator/>
      </w:r>
    </w:p>
  </w:footnote>
  <w:footnote w:type="continuationSeparator" w:id="0">
    <w:p w:rsidR="00A137C1" w:rsidRDefault="00A1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3EE"/>
    <w:multiLevelType w:val="hybridMultilevel"/>
    <w:tmpl w:val="FA288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5AB2"/>
    <w:multiLevelType w:val="hybridMultilevel"/>
    <w:tmpl w:val="FD80B176"/>
    <w:lvl w:ilvl="0" w:tplc="6D48EB5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406A9"/>
    <w:multiLevelType w:val="hybridMultilevel"/>
    <w:tmpl w:val="12A2162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6741E7"/>
    <w:multiLevelType w:val="hybridMultilevel"/>
    <w:tmpl w:val="9AD8C822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E4DA3"/>
    <w:multiLevelType w:val="hybridMultilevel"/>
    <w:tmpl w:val="88A6F31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0588B"/>
    <w:multiLevelType w:val="hybridMultilevel"/>
    <w:tmpl w:val="212A8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14F30"/>
    <w:multiLevelType w:val="hybridMultilevel"/>
    <w:tmpl w:val="40742DD2"/>
    <w:lvl w:ilvl="0" w:tplc="8744CAC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07532"/>
    <w:multiLevelType w:val="hybridMultilevel"/>
    <w:tmpl w:val="E5D84006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2D56D5"/>
    <w:multiLevelType w:val="hybridMultilevel"/>
    <w:tmpl w:val="E286E1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244FC"/>
    <w:multiLevelType w:val="hybridMultilevel"/>
    <w:tmpl w:val="F440C3E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325B1F"/>
    <w:multiLevelType w:val="hybridMultilevel"/>
    <w:tmpl w:val="F18ABF60"/>
    <w:lvl w:ilvl="0" w:tplc="E486AF8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5B7DD8"/>
    <w:multiLevelType w:val="hybridMultilevel"/>
    <w:tmpl w:val="1CFC3F5C"/>
    <w:lvl w:ilvl="0" w:tplc="33E67F7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870526"/>
    <w:multiLevelType w:val="hybridMultilevel"/>
    <w:tmpl w:val="8B3ACA2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46F55"/>
    <w:multiLevelType w:val="hybridMultilevel"/>
    <w:tmpl w:val="EC72559C"/>
    <w:lvl w:ilvl="0" w:tplc="2F4CC6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FB62FE"/>
    <w:multiLevelType w:val="hybridMultilevel"/>
    <w:tmpl w:val="92D43B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43E3C"/>
    <w:multiLevelType w:val="hybridMultilevel"/>
    <w:tmpl w:val="00121AB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3440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14E15C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A5F15"/>
    <w:multiLevelType w:val="hybridMultilevel"/>
    <w:tmpl w:val="044E7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67334"/>
    <w:multiLevelType w:val="hybridMultilevel"/>
    <w:tmpl w:val="FD28872E"/>
    <w:lvl w:ilvl="0" w:tplc="08DC1C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992E84"/>
    <w:multiLevelType w:val="hybridMultilevel"/>
    <w:tmpl w:val="26BE929E"/>
    <w:lvl w:ilvl="0" w:tplc="303CDC4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B71DB"/>
    <w:multiLevelType w:val="multilevel"/>
    <w:tmpl w:val="0F76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857453"/>
    <w:multiLevelType w:val="hybridMultilevel"/>
    <w:tmpl w:val="D58E55C4"/>
    <w:lvl w:ilvl="0" w:tplc="E486AF8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9F35A6"/>
    <w:multiLevelType w:val="hybridMultilevel"/>
    <w:tmpl w:val="DCAA1FCA"/>
    <w:lvl w:ilvl="0" w:tplc="7D4EB7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3B932B8F"/>
    <w:multiLevelType w:val="multilevel"/>
    <w:tmpl w:val="1CFC3F5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8D3D4D"/>
    <w:multiLevelType w:val="multilevel"/>
    <w:tmpl w:val="D58E55C4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2565A"/>
    <w:multiLevelType w:val="hybridMultilevel"/>
    <w:tmpl w:val="21783F5E"/>
    <w:lvl w:ilvl="0" w:tplc="0B94ADB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515377"/>
    <w:multiLevelType w:val="multilevel"/>
    <w:tmpl w:val="E256A34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40D7473"/>
    <w:multiLevelType w:val="hybridMultilevel"/>
    <w:tmpl w:val="D3EC8FC4"/>
    <w:lvl w:ilvl="0" w:tplc="08DC1CD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645BE1"/>
    <w:multiLevelType w:val="hybridMultilevel"/>
    <w:tmpl w:val="2A3ED830"/>
    <w:lvl w:ilvl="0" w:tplc="04090013">
      <w:start w:val="1"/>
      <w:numFmt w:val="upperRoman"/>
      <w:lvlText w:val="%1."/>
      <w:lvlJc w:val="right"/>
      <w:pPr>
        <w:tabs>
          <w:tab w:val="num" w:pos="1755"/>
        </w:tabs>
        <w:ind w:left="1755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28" w15:restartNumberingAfterBreak="0">
    <w:nsid w:val="4B274B77"/>
    <w:multiLevelType w:val="hybridMultilevel"/>
    <w:tmpl w:val="FC643E0C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81DBD"/>
    <w:multiLevelType w:val="multilevel"/>
    <w:tmpl w:val="06FEA4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 w15:restartNumberingAfterBreak="0">
    <w:nsid w:val="54422DCA"/>
    <w:multiLevelType w:val="hybridMultilevel"/>
    <w:tmpl w:val="A878A4A2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572FFE"/>
    <w:multiLevelType w:val="hybridMultilevel"/>
    <w:tmpl w:val="F92EE0E0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2A3098"/>
    <w:multiLevelType w:val="hybridMultilevel"/>
    <w:tmpl w:val="EC2A8B92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2A590D"/>
    <w:multiLevelType w:val="hybridMultilevel"/>
    <w:tmpl w:val="7BB08CBC"/>
    <w:lvl w:ilvl="0" w:tplc="7D4EB7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3831B2"/>
    <w:multiLevelType w:val="hybridMultilevel"/>
    <w:tmpl w:val="81087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A541A"/>
    <w:multiLevelType w:val="hybridMultilevel"/>
    <w:tmpl w:val="94D8C984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285E17"/>
    <w:multiLevelType w:val="hybridMultilevel"/>
    <w:tmpl w:val="DD7A50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F08EA"/>
    <w:multiLevelType w:val="hybridMultilevel"/>
    <w:tmpl w:val="587CE808"/>
    <w:lvl w:ilvl="0" w:tplc="08DC1C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933E4"/>
    <w:multiLevelType w:val="hybridMultilevel"/>
    <w:tmpl w:val="04826880"/>
    <w:lvl w:ilvl="0" w:tplc="A8DA577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67E915E8"/>
    <w:multiLevelType w:val="hybridMultilevel"/>
    <w:tmpl w:val="72B61A3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B5A2839"/>
    <w:multiLevelType w:val="multilevel"/>
    <w:tmpl w:val="DCAA1F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1" w15:restartNumberingAfterBreak="0">
    <w:nsid w:val="6E2134F5"/>
    <w:multiLevelType w:val="hybridMultilevel"/>
    <w:tmpl w:val="4F84134C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8107DF"/>
    <w:multiLevelType w:val="hybridMultilevel"/>
    <w:tmpl w:val="F7868CAA"/>
    <w:lvl w:ilvl="0" w:tplc="7D4EB7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637A30"/>
    <w:multiLevelType w:val="hybridMultilevel"/>
    <w:tmpl w:val="3AB0BEB4"/>
    <w:lvl w:ilvl="0" w:tplc="F6C481E2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1C55672"/>
    <w:multiLevelType w:val="hybridMultilevel"/>
    <w:tmpl w:val="217A88B8"/>
    <w:lvl w:ilvl="0" w:tplc="08DC1C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173712"/>
    <w:multiLevelType w:val="hybridMultilevel"/>
    <w:tmpl w:val="C7F8EFD2"/>
    <w:lvl w:ilvl="0" w:tplc="E486AF8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0E07A5"/>
    <w:multiLevelType w:val="multilevel"/>
    <w:tmpl w:val="72F6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9D1CFB"/>
    <w:multiLevelType w:val="hybridMultilevel"/>
    <w:tmpl w:val="06FEA4A6"/>
    <w:lvl w:ilvl="0" w:tplc="7D4EB7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5"/>
  </w:num>
  <w:num w:numId="2">
    <w:abstractNumId w:val="31"/>
  </w:num>
  <w:num w:numId="3">
    <w:abstractNumId w:val="32"/>
  </w:num>
  <w:num w:numId="4">
    <w:abstractNumId w:val="4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43"/>
  </w:num>
  <w:num w:numId="8">
    <w:abstractNumId w:val="28"/>
  </w:num>
  <w:num w:numId="9">
    <w:abstractNumId w:val="13"/>
  </w:num>
  <w:num w:numId="10">
    <w:abstractNumId w:val="30"/>
  </w:num>
  <w:num w:numId="11">
    <w:abstractNumId w:val="35"/>
  </w:num>
  <w:num w:numId="12">
    <w:abstractNumId w:val="7"/>
  </w:num>
  <w:num w:numId="13">
    <w:abstractNumId w:val="12"/>
  </w:num>
  <w:num w:numId="14">
    <w:abstractNumId w:val="5"/>
  </w:num>
  <w:num w:numId="15">
    <w:abstractNumId w:val="14"/>
  </w:num>
  <w:num w:numId="16">
    <w:abstractNumId w:val="8"/>
  </w:num>
  <w:num w:numId="17">
    <w:abstractNumId w:val="1"/>
  </w:num>
  <w:num w:numId="18">
    <w:abstractNumId w:val="42"/>
  </w:num>
  <w:num w:numId="19">
    <w:abstractNumId w:val="46"/>
  </w:num>
  <w:num w:numId="20">
    <w:abstractNumId w:val="47"/>
  </w:num>
  <w:num w:numId="21">
    <w:abstractNumId w:val="29"/>
  </w:num>
  <w:num w:numId="22">
    <w:abstractNumId w:val="11"/>
  </w:num>
  <w:num w:numId="23">
    <w:abstractNumId w:val="33"/>
  </w:num>
  <w:num w:numId="24">
    <w:abstractNumId w:val="19"/>
  </w:num>
  <w:num w:numId="25">
    <w:abstractNumId w:val="21"/>
  </w:num>
  <w:num w:numId="26">
    <w:abstractNumId w:val="40"/>
  </w:num>
  <w:num w:numId="27">
    <w:abstractNumId w:val="24"/>
  </w:num>
  <w:num w:numId="28">
    <w:abstractNumId w:val="38"/>
  </w:num>
  <w:num w:numId="29">
    <w:abstractNumId w:val="6"/>
  </w:num>
  <w:num w:numId="30">
    <w:abstractNumId w:val="45"/>
  </w:num>
  <w:num w:numId="31">
    <w:abstractNumId w:val="10"/>
  </w:num>
  <w:num w:numId="32">
    <w:abstractNumId w:val="20"/>
  </w:num>
  <w:num w:numId="33">
    <w:abstractNumId w:val="23"/>
  </w:num>
  <w:num w:numId="34">
    <w:abstractNumId w:val="37"/>
  </w:num>
  <w:num w:numId="35">
    <w:abstractNumId w:val="44"/>
  </w:num>
  <w:num w:numId="36">
    <w:abstractNumId w:val="22"/>
  </w:num>
  <w:num w:numId="37">
    <w:abstractNumId w:val="26"/>
  </w:num>
  <w:num w:numId="38">
    <w:abstractNumId w:val="17"/>
  </w:num>
  <w:num w:numId="39">
    <w:abstractNumId w:val="9"/>
  </w:num>
  <w:num w:numId="40">
    <w:abstractNumId w:val="3"/>
  </w:num>
  <w:num w:numId="41">
    <w:abstractNumId w:val="39"/>
  </w:num>
  <w:num w:numId="42">
    <w:abstractNumId w:val="4"/>
  </w:num>
  <w:num w:numId="43">
    <w:abstractNumId w:val="2"/>
  </w:num>
  <w:num w:numId="44">
    <w:abstractNumId w:val="25"/>
  </w:num>
  <w:num w:numId="45">
    <w:abstractNumId w:val="27"/>
  </w:num>
  <w:num w:numId="46">
    <w:abstractNumId w:val="16"/>
  </w:num>
  <w:num w:numId="47">
    <w:abstractNumId w:val="34"/>
  </w:num>
  <w:num w:numId="48">
    <w:abstractNumId w:val="36"/>
  </w:num>
  <w:num w:numId="4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A3"/>
    <w:rsid w:val="00000EEC"/>
    <w:rsid w:val="00001C71"/>
    <w:rsid w:val="0000439D"/>
    <w:rsid w:val="000048AD"/>
    <w:rsid w:val="00004DE3"/>
    <w:rsid w:val="00007E5A"/>
    <w:rsid w:val="0001008D"/>
    <w:rsid w:val="00011C5C"/>
    <w:rsid w:val="000120C0"/>
    <w:rsid w:val="00012CD1"/>
    <w:rsid w:val="000137AE"/>
    <w:rsid w:val="00015EF3"/>
    <w:rsid w:val="00022177"/>
    <w:rsid w:val="0002278B"/>
    <w:rsid w:val="00023267"/>
    <w:rsid w:val="00023EC4"/>
    <w:rsid w:val="00030A29"/>
    <w:rsid w:val="00030BC6"/>
    <w:rsid w:val="00032FD2"/>
    <w:rsid w:val="00034F8B"/>
    <w:rsid w:val="00035F41"/>
    <w:rsid w:val="00036389"/>
    <w:rsid w:val="00042A80"/>
    <w:rsid w:val="000431DC"/>
    <w:rsid w:val="00043459"/>
    <w:rsid w:val="000449F5"/>
    <w:rsid w:val="00046255"/>
    <w:rsid w:val="000465C3"/>
    <w:rsid w:val="00047B11"/>
    <w:rsid w:val="00050FCD"/>
    <w:rsid w:val="00053698"/>
    <w:rsid w:val="00053728"/>
    <w:rsid w:val="000614D0"/>
    <w:rsid w:val="0006459C"/>
    <w:rsid w:val="0006462D"/>
    <w:rsid w:val="00064E1A"/>
    <w:rsid w:val="000650FA"/>
    <w:rsid w:val="00065F13"/>
    <w:rsid w:val="00066D99"/>
    <w:rsid w:val="00067CAC"/>
    <w:rsid w:val="000705EE"/>
    <w:rsid w:val="00070B11"/>
    <w:rsid w:val="000726A4"/>
    <w:rsid w:val="0007573B"/>
    <w:rsid w:val="00077E80"/>
    <w:rsid w:val="00080D4C"/>
    <w:rsid w:val="000823B0"/>
    <w:rsid w:val="00085706"/>
    <w:rsid w:val="00085D57"/>
    <w:rsid w:val="00086188"/>
    <w:rsid w:val="000912C7"/>
    <w:rsid w:val="00091AEC"/>
    <w:rsid w:val="00093FB5"/>
    <w:rsid w:val="000942B2"/>
    <w:rsid w:val="000963DA"/>
    <w:rsid w:val="00097D34"/>
    <w:rsid w:val="000A0515"/>
    <w:rsid w:val="000A1468"/>
    <w:rsid w:val="000A5C54"/>
    <w:rsid w:val="000A752B"/>
    <w:rsid w:val="000B0E02"/>
    <w:rsid w:val="000B2158"/>
    <w:rsid w:val="000B21BB"/>
    <w:rsid w:val="000C7601"/>
    <w:rsid w:val="000D0648"/>
    <w:rsid w:val="000D1786"/>
    <w:rsid w:val="000D2876"/>
    <w:rsid w:val="000D3507"/>
    <w:rsid w:val="000D4AF6"/>
    <w:rsid w:val="000D6164"/>
    <w:rsid w:val="000D630E"/>
    <w:rsid w:val="000D72D5"/>
    <w:rsid w:val="000E0505"/>
    <w:rsid w:val="000E163E"/>
    <w:rsid w:val="000E2230"/>
    <w:rsid w:val="000E241C"/>
    <w:rsid w:val="000E318B"/>
    <w:rsid w:val="000E36F3"/>
    <w:rsid w:val="000E372B"/>
    <w:rsid w:val="000E53CD"/>
    <w:rsid w:val="000E62C0"/>
    <w:rsid w:val="000E7671"/>
    <w:rsid w:val="000F038A"/>
    <w:rsid w:val="000F151D"/>
    <w:rsid w:val="000F1C35"/>
    <w:rsid w:val="000F2652"/>
    <w:rsid w:val="000F4B89"/>
    <w:rsid w:val="000F5868"/>
    <w:rsid w:val="000F60AE"/>
    <w:rsid w:val="000F74F8"/>
    <w:rsid w:val="000F781A"/>
    <w:rsid w:val="000F7EBF"/>
    <w:rsid w:val="00100AAB"/>
    <w:rsid w:val="00100B77"/>
    <w:rsid w:val="0010124A"/>
    <w:rsid w:val="001046E7"/>
    <w:rsid w:val="00105153"/>
    <w:rsid w:val="00110E40"/>
    <w:rsid w:val="001131B9"/>
    <w:rsid w:val="00115162"/>
    <w:rsid w:val="00116898"/>
    <w:rsid w:val="00117CCF"/>
    <w:rsid w:val="001233F6"/>
    <w:rsid w:val="00123F6B"/>
    <w:rsid w:val="0012428D"/>
    <w:rsid w:val="0012590E"/>
    <w:rsid w:val="00125B36"/>
    <w:rsid w:val="001274FC"/>
    <w:rsid w:val="00130004"/>
    <w:rsid w:val="00131021"/>
    <w:rsid w:val="00133410"/>
    <w:rsid w:val="00134B3C"/>
    <w:rsid w:val="00136E8E"/>
    <w:rsid w:val="00136FEB"/>
    <w:rsid w:val="0013714E"/>
    <w:rsid w:val="001409C8"/>
    <w:rsid w:val="0014124C"/>
    <w:rsid w:val="001414D4"/>
    <w:rsid w:val="00141581"/>
    <w:rsid w:val="001430DB"/>
    <w:rsid w:val="00143BAA"/>
    <w:rsid w:val="001449B6"/>
    <w:rsid w:val="001460B9"/>
    <w:rsid w:val="00151CF4"/>
    <w:rsid w:val="00152895"/>
    <w:rsid w:val="001533BC"/>
    <w:rsid w:val="0016132E"/>
    <w:rsid w:val="001621D7"/>
    <w:rsid w:val="001630B0"/>
    <w:rsid w:val="00163428"/>
    <w:rsid w:val="00166031"/>
    <w:rsid w:val="00167254"/>
    <w:rsid w:val="00170078"/>
    <w:rsid w:val="00170D18"/>
    <w:rsid w:val="001714D7"/>
    <w:rsid w:val="00171A97"/>
    <w:rsid w:val="00171ECA"/>
    <w:rsid w:val="00171EF1"/>
    <w:rsid w:val="001731B9"/>
    <w:rsid w:val="001747AA"/>
    <w:rsid w:val="00175570"/>
    <w:rsid w:val="00175720"/>
    <w:rsid w:val="0017732F"/>
    <w:rsid w:val="00177CD6"/>
    <w:rsid w:val="0018075B"/>
    <w:rsid w:val="00182DA8"/>
    <w:rsid w:val="001850C4"/>
    <w:rsid w:val="001856CF"/>
    <w:rsid w:val="0018637B"/>
    <w:rsid w:val="00186923"/>
    <w:rsid w:val="0019070F"/>
    <w:rsid w:val="0019129D"/>
    <w:rsid w:val="00191A94"/>
    <w:rsid w:val="00192284"/>
    <w:rsid w:val="00196F8D"/>
    <w:rsid w:val="00197F59"/>
    <w:rsid w:val="001A0274"/>
    <w:rsid w:val="001A04CF"/>
    <w:rsid w:val="001A1262"/>
    <w:rsid w:val="001A28FB"/>
    <w:rsid w:val="001A2A68"/>
    <w:rsid w:val="001A2C2C"/>
    <w:rsid w:val="001A4DC1"/>
    <w:rsid w:val="001A5C93"/>
    <w:rsid w:val="001A6791"/>
    <w:rsid w:val="001B18A6"/>
    <w:rsid w:val="001B1B53"/>
    <w:rsid w:val="001B464A"/>
    <w:rsid w:val="001B5612"/>
    <w:rsid w:val="001B6DB8"/>
    <w:rsid w:val="001C319D"/>
    <w:rsid w:val="001C5B92"/>
    <w:rsid w:val="001C5DB9"/>
    <w:rsid w:val="001C64A7"/>
    <w:rsid w:val="001C65CB"/>
    <w:rsid w:val="001C7025"/>
    <w:rsid w:val="001C7796"/>
    <w:rsid w:val="001C7960"/>
    <w:rsid w:val="001D0088"/>
    <w:rsid w:val="001D14C2"/>
    <w:rsid w:val="001D19EB"/>
    <w:rsid w:val="001D36C6"/>
    <w:rsid w:val="001D4CF3"/>
    <w:rsid w:val="001D6055"/>
    <w:rsid w:val="001D74B5"/>
    <w:rsid w:val="001D7B49"/>
    <w:rsid w:val="001E04D1"/>
    <w:rsid w:val="001E33D5"/>
    <w:rsid w:val="001E3A3A"/>
    <w:rsid w:val="001E4137"/>
    <w:rsid w:val="001E6CE1"/>
    <w:rsid w:val="001F2973"/>
    <w:rsid w:val="001F466C"/>
    <w:rsid w:val="001F46BF"/>
    <w:rsid w:val="001F55E5"/>
    <w:rsid w:val="001F6296"/>
    <w:rsid w:val="002000F3"/>
    <w:rsid w:val="002042CC"/>
    <w:rsid w:val="00204360"/>
    <w:rsid w:val="0020791A"/>
    <w:rsid w:val="002101C6"/>
    <w:rsid w:val="00211021"/>
    <w:rsid w:val="0021181C"/>
    <w:rsid w:val="00212135"/>
    <w:rsid w:val="002128B1"/>
    <w:rsid w:val="002128B3"/>
    <w:rsid w:val="00214A36"/>
    <w:rsid w:val="002170B9"/>
    <w:rsid w:val="0021775C"/>
    <w:rsid w:val="00224883"/>
    <w:rsid w:val="00225B9B"/>
    <w:rsid w:val="00227413"/>
    <w:rsid w:val="00230CF9"/>
    <w:rsid w:val="002317CF"/>
    <w:rsid w:val="002324B7"/>
    <w:rsid w:val="00232835"/>
    <w:rsid w:val="00233E8E"/>
    <w:rsid w:val="002346D1"/>
    <w:rsid w:val="00235723"/>
    <w:rsid w:val="0023593C"/>
    <w:rsid w:val="00236A5A"/>
    <w:rsid w:val="00240033"/>
    <w:rsid w:val="00242EE1"/>
    <w:rsid w:val="00246986"/>
    <w:rsid w:val="0025061A"/>
    <w:rsid w:val="00250AE4"/>
    <w:rsid w:val="00250DD3"/>
    <w:rsid w:val="00254FB8"/>
    <w:rsid w:val="0025770A"/>
    <w:rsid w:val="0026160F"/>
    <w:rsid w:val="002622BF"/>
    <w:rsid w:val="0026460E"/>
    <w:rsid w:val="00264E5F"/>
    <w:rsid w:val="00264EDE"/>
    <w:rsid w:val="0026552D"/>
    <w:rsid w:val="00266650"/>
    <w:rsid w:val="002676DE"/>
    <w:rsid w:val="00270A86"/>
    <w:rsid w:val="00272125"/>
    <w:rsid w:val="00274B21"/>
    <w:rsid w:val="00275F60"/>
    <w:rsid w:val="002760FB"/>
    <w:rsid w:val="002806A3"/>
    <w:rsid w:val="00280B48"/>
    <w:rsid w:val="002816C7"/>
    <w:rsid w:val="002851B2"/>
    <w:rsid w:val="002857BA"/>
    <w:rsid w:val="00286917"/>
    <w:rsid w:val="00286989"/>
    <w:rsid w:val="00287C36"/>
    <w:rsid w:val="00287CEA"/>
    <w:rsid w:val="00294614"/>
    <w:rsid w:val="00295FC3"/>
    <w:rsid w:val="0029797C"/>
    <w:rsid w:val="002A242C"/>
    <w:rsid w:val="002A3212"/>
    <w:rsid w:val="002A41E7"/>
    <w:rsid w:val="002A4689"/>
    <w:rsid w:val="002A61A4"/>
    <w:rsid w:val="002A7040"/>
    <w:rsid w:val="002A76C2"/>
    <w:rsid w:val="002B0285"/>
    <w:rsid w:val="002B1354"/>
    <w:rsid w:val="002B1E54"/>
    <w:rsid w:val="002B4019"/>
    <w:rsid w:val="002B4F11"/>
    <w:rsid w:val="002B79A0"/>
    <w:rsid w:val="002C04DE"/>
    <w:rsid w:val="002C1B25"/>
    <w:rsid w:val="002C1DC4"/>
    <w:rsid w:val="002C29BA"/>
    <w:rsid w:val="002C37C6"/>
    <w:rsid w:val="002C4BB0"/>
    <w:rsid w:val="002C5D92"/>
    <w:rsid w:val="002C7118"/>
    <w:rsid w:val="002C7702"/>
    <w:rsid w:val="002D03B5"/>
    <w:rsid w:val="002D0695"/>
    <w:rsid w:val="002D0B9F"/>
    <w:rsid w:val="002D13CA"/>
    <w:rsid w:val="002D18E1"/>
    <w:rsid w:val="002D1CB7"/>
    <w:rsid w:val="002D33B1"/>
    <w:rsid w:val="002D43F9"/>
    <w:rsid w:val="002D4A65"/>
    <w:rsid w:val="002D5006"/>
    <w:rsid w:val="002D7574"/>
    <w:rsid w:val="002E0C1E"/>
    <w:rsid w:val="002E4522"/>
    <w:rsid w:val="002E5EAD"/>
    <w:rsid w:val="002E6233"/>
    <w:rsid w:val="002E7028"/>
    <w:rsid w:val="002F14B3"/>
    <w:rsid w:val="002F2E31"/>
    <w:rsid w:val="002F6BAD"/>
    <w:rsid w:val="00300E71"/>
    <w:rsid w:val="00302821"/>
    <w:rsid w:val="00310103"/>
    <w:rsid w:val="0031022D"/>
    <w:rsid w:val="0031418F"/>
    <w:rsid w:val="00314719"/>
    <w:rsid w:val="00314A50"/>
    <w:rsid w:val="00316F20"/>
    <w:rsid w:val="00317894"/>
    <w:rsid w:val="00320231"/>
    <w:rsid w:val="003205DA"/>
    <w:rsid w:val="003229E6"/>
    <w:rsid w:val="00324416"/>
    <w:rsid w:val="0032536E"/>
    <w:rsid w:val="00326BAE"/>
    <w:rsid w:val="00331C79"/>
    <w:rsid w:val="003324C1"/>
    <w:rsid w:val="00332F78"/>
    <w:rsid w:val="003349B1"/>
    <w:rsid w:val="00335D81"/>
    <w:rsid w:val="00335DB1"/>
    <w:rsid w:val="00340DB8"/>
    <w:rsid w:val="00341E5F"/>
    <w:rsid w:val="00342248"/>
    <w:rsid w:val="003427B1"/>
    <w:rsid w:val="00342C8E"/>
    <w:rsid w:val="003444D4"/>
    <w:rsid w:val="0034712E"/>
    <w:rsid w:val="003475B1"/>
    <w:rsid w:val="0035227F"/>
    <w:rsid w:val="00353297"/>
    <w:rsid w:val="00353926"/>
    <w:rsid w:val="00356E0E"/>
    <w:rsid w:val="0035737D"/>
    <w:rsid w:val="00357DFF"/>
    <w:rsid w:val="00357F64"/>
    <w:rsid w:val="00362E5D"/>
    <w:rsid w:val="0036345C"/>
    <w:rsid w:val="003670D4"/>
    <w:rsid w:val="0037054F"/>
    <w:rsid w:val="0037173D"/>
    <w:rsid w:val="00371D3E"/>
    <w:rsid w:val="0037218C"/>
    <w:rsid w:val="00374AB8"/>
    <w:rsid w:val="003759F2"/>
    <w:rsid w:val="00380E4F"/>
    <w:rsid w:val="003810F8"/>
    <w:rsid w:val="0038184E"/>
    <w:rsid w:val="00381E6C"/>
    <w:rsid w:val="0038540D"/>
    <w:rsid w:val="00386E22"/>
    <w:rsid w:val="00387D40"/>
    <w:rsid w:val="003937D6"/>
    <w:rsid w:val="00393E87"/>
    <w:rsid w:val="003943B6"/>
    <w:rsid w:val="00394BF8"/>
    <w:rsid w:val="003955A4"/>
    <w:rsid w:val="00395CCF"/>
    <w:rsid w:val="00395DD7"/>
    <w:rsid w:val="003960C4"/>
    <w:rsid w:val="00397272"/>
    <w:rsid w:val="003974D0"/>
    <w:rsid w:val="003A20C2"/>
    <w:rsid w:val="003A4206"/>
    <w:rsid w:val="003A4DD7"/>
    <w:rsid w:val="003A535F"/>
    <w:rsid w:val="003A665A"/>
    <w:rsid w:val="003A6AD2"/>
    <w:rsid w:val="003A7201"/>
    <w:rsid w:val="003A7DA9"/>
    <w:rsid w:val="003B2A5A"/>
    <w:rsid w:val="003B3326"/>
    <w:rsid w:val="003B38D9"/>
    <w:rsid w:val="003B4062"/>
    <w:rsid w:val="003B4D48"/>
    <w:rsid w:val="003B5006"/>
    <w:rsid w:val="003B6D86"/>
    <w:rsid w:val="003B7228"/>
    <w:rsid w:val="003B7269"/>
    <w:rsid w:val="003B7F9C"/>
    <w:rsid w:val="003C12D7"/>
    <w:rsid w:val="003C130D"/>
    <w:rsid w:val="003C1DF3"/>
    <w:rsid w:val="003C21B6"/>
    <w:rsid w:val="003C3D98"/>
    <w:rsid w:val="003C5E22"/>
    <w:rsid w:val="003C5FFB"/>
    <w:rsid w:val="003C7876"/>
    <w:rsid w:val="003D00F7"/>
    <w:rsid w:val="003D0973"/>
    <w:rsid w:val="003D26DC"/>
    <w:rsid w:val="003D2D16"/>
    <w:rsid w:val="003D376B"/>
    <w:rsid w:val="003D44C8"/>
    <w:rsid w:val="003D4C33"/>
    <w:rsid w:val="003D736C"/>
    <w:rsid w:val="003D776B"/>
    <w:rsid w:val="003E04B7"/>
    <w:rsid w:val="003E33B8"/>
    <w:rsid w:val="003E3ABE"/>
    <w:rsid w:val="003E4A1C"/>
    <w:rsid w:val="003E53F7"/>
    <w:rsid w:val="003E5A37"/>
    <w:rsid w:val="003E5ED3"/>
    <w:rsid w:val="003E6462"/>
    <w:rsid w:val="003E6894"/>
    <w:rsid w:val="003E724F"/>
    <w:rsid w:val="003F0DA4"/>
    <w:rsid w:val="003F2075"/>
    <w:rsid w:val="003F3513"/>
    <w:rsid w:val="003F383D"/>
    <w:rsid w:val="003F3B60"/>
    <w:rsid w:val="003F62A3"/>
    <w:rsid w:val="003F68F8"/>
    <w:rsid w:val="0040004B"/>
    <w:rsid w:val="00402B66"/>
    <w:rsid w:val="00403FDD"/>
    <w:rsid w:val="004058FD"/>
    <w:rsid w:val="004074A3"/>
    <w:rsid w:val="00407B5F"/>
    <w:rsid w:val="00413CF6"/>
    <w:rsid w:val="00413D4A"/>
    <w:rsid w:val="004165DC"/>
    <w:rsid w:val="00416D3E"/>
    <w:rsid w:val="00417AC5"/>
    <w:rsid w:val="004231AC"/>
    <w:rsid w:val="00425704"/>
    <w:rsid w:val="004260EA"/>
    <w:rsid w:val="00426424"/>
    <w:rsid w:val="00427169"/>
    <w:rsid w:val="00427F7D"/>
    <w:rsid w:val="0043083C"/>
    <w:rsid w:val="00433AF1"/>
    <w:rsid w:val="00434604"/>
    <w:rsid w:val="00442FCB"/>
    <w:rsid w:val="004439B6"/>
    <w:rsid w:val="00443B36"/>
    <w:rsid w:val="004442F3"/>
    <w:rsid w:val="004448C7"/>
    <w:rsid w:val="00444EF0"/>
    <w:rsid w:val="00445153"/>
    <w:rsid w:val="00446471"/>
    <w:rsid w:val="0044674F"/>
    <w:rsid w:val="0045127B"/>
    <w:rsid w:val="00451324"/>
    <w:rsid w:val="00452390"/>
    <w:rsid w:val="00452F77"/>
    <w:rsid w:val="00453AA3"/>
    <w:rsid w:val="00454D96"/>
    <w:rsid w:val="00455CE0"/>
    <w:rsid w:val="00455F9F"/>
    <w:rsid w:val="00456795"/>
    <w:rsid w:val="0046312D"/>
    <w:rsid w:val="00464D44"/>
    <w:rsid w:val="0046558C"/>
    <w:rsid w:val="00465D25"/>
    <w:rsid w:val="00465DB2"/>
    <w:rsid w:val="00466C5D"/>
    <w:rsid w:val="00466F05"/>
    <w:rsid w:val="00467804"/>
    <w:rsid w:val="00467C6F"/>
    <w:rsid w:val="00467FAE"/>
    <w:rsid w:val="0047209D"/>
    <w:rsid w:val="00472C34"/>
    <w:rsid w:val="004740C0"/>
    <w:rsid w:val="004751DB"/>
    <w:rsid w:val="004809FF"/>
    <w:rsid w:val="00484CDD"/>
    <w:rsid w:val="0048548B"/>
    <w:rsid w:val="00485F4C"/>
    <w:rsid w:val="0048614C"/>
    <w:rsid w:val="00490B69"/>
    <w:rsid w:val="004916AB"/>
    <w:rsid w:val="004930F8"/>
    <w:rsid w:val="004947BC"/>
    <w:rsid w:val="004959CE"/>
    <w:rsid w:val="004A1052"/>
    <w:rsid w:val="004A429D"/>
    <w:rsid w:val="004A4468"/>
    <w:rsid w:val="004A4DDE"/>
    <w:rsid w:val="004A5372"/>
    <w:rsid w:val="004A7EF5"/>
    <w:rsid w:val="004B2E78"/>
    <w:rsid w:val="004B3A7B"/>
    <w:rsid w:val="004B52E2"/>
    <w:rsid w:val="004B650F"/>
    <w:rsid w:val="004B68BB"/>
    <w:rsid w:val="004B6CCC"/>
    <w:rsid w:val="004B7632"/>
    <w:rsid w:val="004C03E4"/>
    <w:rsid w:val="004C27CB"/>
    <w:rsid w:val="004C2F31"/>
    <w:rsid w:val="004C3EB7"/>
    <w:rsid w:val="004C4E38"/>
    <w:rsid w:val="004C5B5E"/>
    <w:rsid w:val="004C69FB"/>
    <w:rsid w:val="004C6F8C"/>
    <w:rsid w:val="004D1AC4"/>
    <w:rsid w:val="004D239C"/>
    <w:rsid w:val="004D3E93"/>
    <w:rsid w:val="004D5258"/>
    <w:rsid w:val="004D625F"/>
    <w:rsid w:val="004D6FBD"/>
    <w:rsid w:val="004D7129"/>
    <w:rsid w:val="004D71DD"/>
    <w:rsid w:val="004D788D"/>
    <w:rsid w:val="004E02D7"/>
    <w:rsid w:val="004E10CB"/>
    <w:rsid w:val="004E1539"/>
    <w:rsid w:val="004E27F1"/>
    <w:rsid w:val="004E35E5"/>
    <w:rsid w:val="004E7460"/>
    <w:rsid w:val="004F02EA"/>
    <w:rsid w:val="004F0C76"/>
    <w:rsid w:val="004F19F8"/>
    <w:rsid w:val="004F3DCD"/>
    <w:rsid w:val="004F5321"/>
    <w:rsid w:val="004F5719"/>
    <w:rsid w:val="0050051C"/>
    <w:rsid w:val="0050149E"/>
    <w:rsid w:val="005020AA"/>
    <w:rsid w:val="00503A75"/>
    <w:rsid w:val="00504F64"/>
    <w:rsid w:val="005052C6"/>
    <w:rsid w:val="00505A84"/>
    <w:rsid w:val="00506111"/>
    <w:rsid w:val="00507B12"/>
    <w:rsid w:val="005100CA"/>
    <w:rsid w:val="00510A3F"/>
    <w:rsid w:val="005113FE"/>
    <w:rsid w:val="005148C1"/>
    <w:rsid w:val="00514A47"/>
    <w:rsid w:val="005154BD"/>
    <w:rsid w:val="00516F2A"/>
    <w:rsid w:val="00516FAE"/>
    <w:rsid w:val="0052014C"/>
    <w:rsid w:val="00520DC3"/>
    <w:rsid w:val="00520EEA"/>
    <w:rsid w:val="00521321"/>
    <w:rsid w:val="00523A2A"/>
    <w:rsid w:val="00525499"/>
    <w:rsid w:val="00525FA2"/>
    <w:rsid w:val="005264E3"/>
    <w:rsid w:val="005271F4"/>
    <w:rsid w:val="00530890"/>
    <w:rsid w:val="00530C92"/>
    <w:rsid w:val="00532029"/>
    <w:rsid w:val="0053375D"/>
    <w:rsid w:val="00535E53"/>
    <w:rsid w:val="00536C9C"/>
    <w:rsid w:val="005402BC"/>
    <w:rsid w:val="00540783"/>
    <w:rsid w:val="00541830"/>
    <w:rsid w:val="00544C29"/>
    <w:rsid w:val="0054619F"/>
    <w:rsid w:val="005501D8"/>
    <w:rsid w:val="00550344"/>
    <w:rsid w:val="005531D3"/>
    <w:rsid w:val="0055339D"/>
    <w:rsid w:val="00553AF4"/>
    <w:rsid w:val="005569C5"/>
    <w:rsid w:val="00556DCF"/>
    <w:rsid w:val="005571ED"/>
    <w:rsid w:val="0055791F"/>
    <w:rsid w:val="00563A95"/>
    <w:rsid w:val="00564841"/>
    <w:rsid w:val="0056596C"/>
    <w:rsid w:val="005661B2"/>
    <w:rsid w:val="0056721E"/>
    <w:rsid w:val="0056741E"/>
    <w:rsid w:val="00570A49"/>
    <w:rsid w:val="005723BD"/>
    <w:rsid w:val="00573664"/>
    <w:rsid w:val="005738FA"/>
    <w:rsid w:val="00574157"/>
    <w:rsid w:val="0057556A"/>
    <w:rsid w:val="00580DD5"/>
    <w:rsid w:val="0058125A"/>
    <w:rsid w:val="0058131F"/>
    <w:rsid w:val="00581AB6"/>
    <w:rsid w:val="00581E72"/>
    <w:rsid w:val="00582107"/>
    <w:rsid w:val="00584600"/>
    <w:rsid w:val="00584CC7"/>
    <w:rsid w:val="00585327"/>
    <w:rsid w:val="00586980"/>
    <w:rsid w:val="00591134"/>
    <w:rsid w:val="005920D6"/>
    <w:rsid w:val="00593695"/>
    <w:rsid w:val="0059378D"/>
    <w:rsid w:val="00595B6C"/>
    <w:rsid w:val="0059620D"/>
    <w:rsid w:val="005A0CC9"/>
    <w:rsid w:val="005A1AB0"/>
    <w:rsid w:val="005A2C34"/>
    <w:rsid w:val="005A2D5D"/>
    <w:rsid w:val="005A702B"/>
    <w:rsid w:val="005A7FB5"/>
    <w:rsid w:val="005B0ECA"/>
    <w:rsid w:val="005B1B04"/>
    <w:rsid w:val="005C10F9"/>
    <w:rsid w:val="005C3B58"/>
    <w:rsid w:val="005C3B76"/>
    <w:rsid w:val="005C4CBB"/>
    <w:rsid w:val="005C6463"/>
    <w:rsid w:val="005C7B76"/>
    <w:rsid w:val="005D404A"/>
    <w:rsid w:val="005D6025"/>
    <w:rsid w:val="005D65C9"/>
    <w:rsid w:val="005D664A"/>
    <w:rsid w:val="005D6CDE"/>
    <w:rsid w:val="005E1AB5"/>
    <w:rsid w:val="005E31D7"/>
    <w:rsid w:val="005E3766"/>
    <w:rsid w:val="005E4ECE"/>
    <w:rsid w:val="005E6ACA"/>
    <w:rsid w:val="005F2CF7"/>
    <w:rsid w:val="005F3BE7"/>
    <w:rsid w:val="005F3CF3"/>
    <w:rsid w:val="005F3F3F"/>
    <w:rsid w:val="005F49CC"/>
    <w:rsid w:val="00602D3B"/>
    <w:rsid w:val="00603344"/>
    <w:rsid w:val="00603384"/>
    <w:rsid w:val="006036B1"/>
    <w:rsid w:val="00604767"/>
    <w:rsid w:val="00604EE9"/>
    <w:rsid w:val="006109AE"/>
    <w:rsid w:val="00611BAA"/>
    <w:rsid w:val="00611E86"/>
    <w:rsid w:val="0061249B"/>
    <w:rsid w:val="0061327D"/>
    <w:rsid w:val="0061433A"/>
    <w:rsid w:val="00615472"/>
    <w:rsid w:val="00615E1A"/>
    <w:rsid w:val="006176AC"/>
    <w:rsid w:val="0062253E"/>
    <w:rsid w:val="006226F1"/>
    <w:rsid w:val="006242E8"/>
    <w:rsid w:val="00625378"/>
    <w:rsid w:val="00627022"/>
    <w:rsid w:val="0063284F"/>
    <w:rsid w:val="00633CCA"/>
    <w:rsid w:val="00633E3F"/>
    <w:rsid w:val="006349B6"/>
    <w:rsid w:val="00637114"/>
    <w:rsid w:val="006418E0"/>
    <w:rsid w:val="00642D20"/>
    <w:rsid w:val="00642E92"/>
    <w:rsid w:val="00644B3B"/>
    <w:rsid w:val="00645774"/>
    <w:rsid w:val="0064654F"/>
    <w:rsid w:val="00646FBC"/>
    <w:rsid w:val="00651649"/>
    <w:rsid w:val="00652956"/>
    <w:rsid w:val="00652E20"/>
    <w:rsid w:val="00653ABC"/>
    <w:rsid w:val="00654AF3"/>
    <w:rsid w:val="00662400"/>
    <w:rsid w:val="006628EB"/>
    <w:rsid w:val="00663732"/>
    <w:rsid w:val="0066385C"/>
    <w:rsid w:val="00663970"/>
    <w:rsid w:val="0066525C"/>
    <w:rsid w:val="0066544C"/>
    <w:rsid w:val="00665459"/>
    <w:rsid w:val="00665F92"/>
    <w:rsid w:val="006666F0"/>
    <w:rsid w:val="006678AC"/>
    <w:rsid w:val="0066799A"/>
    <w:rsid w:val="0067487A"/>
    <w:rsid w:val="00675D6D"/>
    <w:rsid w:val="006763E8"/>
    <w:rsid w:val="006767D3"/>
    <w:rsid w:val="00681FE3"/>
    <w:rsid w:val="006822E6"/>
    <w:rsid w:val="00682495"/>
    <w:rsid w:val="00682EDB"/>
    <w:rsid w:val="00683765"/>
    <w:rsid w:val="00685029"/>
    <w:rsid w:val="006863F0"/>
    <w:rsid w:val="00686C4E"/>
    <w:rsid w:val="00686F24"/>
    <w:rsid w:val="00690B7F"/>
    <w:rsid w:val="00692A70"/>
    <w:rsid w:val="006941A6"/>
    <w:rsid w:val="006969FE"/>
    <w:rsid w:val="006A0523"/>
    <w:rsid w:val="006A063E"/>
    <w:rsid w:val="006A0D9E"/>
    <w:rsid w:val="006A1FF4"/>
    <w:rsid w:val="006A3711"/>
    <w:rsid w:val="006A685F"/>
    <w:rsid w:val="006A7B42"/>
    <w:rsid w:val="006B13F0"/>
    <w:rsid w:val="006B1476"/>
    <w:rsid w:val="006B14F3"/>
    <w:rsid w:val="006B2C63"/>
    <w:rsid w:val="006B30A5"/>
    <w:rsid w:val="006B37C6"/>
    <w:rsid w:val="006B40EC"/>
    <w:rsid w:val="006B48F4"/>
    <w:rsid w:val="006B4FD9"/>
    <w:rsid w:val="006B5CE5"/>
    <w:rsid w:val="006B64C7"/>
    <w:rsid w:val="006C2559"/>
    <w:rsid w:val="006C2EBA"/>
    <w:rsid w:val="006C39E5"/>
    <w:rsid w:val="006C4426"/>
    <w:rsid w:val="006C49FF"/>
    <w:rsid w:val="006C5BC7"/>
    <w:rsid w:val="006C69A0"/>
    <w:rsid w:val="006D1771"/>
    <w:rsid w:val="006D1E40"/>
    <w:rsid w:val="006D3790"/>
    <w:rsid w:val="006D5F7A"/>
    <w:rsid w:val="006D6510"/>
    <w:rsid w:val="006D7D8E"/>
    <w:rsid w:val="006E10FE"/>
    <w:rsid w:val="006E2860"/>
    <w:rsid w:val="006E2CB2"/>
    <w:rsid w:val="006F0832"/>
    <w:rsid w:val="006F20D6"/>
    <w:rsid w:val="006F4088"/>
    <w:rsid w:val="006F46CE"/>
    <w:rsid w:val="006F49DE"/>
    <w:rsid w:val="007005CD"/>
    <w:rsid w:val="00700EF6"/>
    <w:rsid w:val="007018C4"/>
    <w:rsid w:val="00701B45"/>
    <w:rsid w:val="00702224"/>
    <w:rsid w:val="00703398"/>
    <w:rsid w:val="00704241"/>
    <w:rsid w:val="00704B55"/>
    <w:rsid w:val="0070584F"/>
    <w:rsid w:val="00705BE1"/>
    <w:rsid w:val="00706806"/>
    <w:rsid w:val="00706C58"/>
    <w:rsid w:val="0070726A"/>
    <w:rsid w:val="00707D12"/>
    <w:rsid w:val="00712AD2"/>
    <w:rsid w:val="007138CA"/>
    <w:rsid w:val="00714297"/>
    <w:rsid w:val="00714FC5"/>
    <w:rsid w:val="00715CFD"/>
    <w:rsid w:val="00716164"/>
    <w:rsid w:val="0071643A"/>
    <w:rsid w:val="007206EB"/>
    <w:rsid w:val="00720AA1"/>
    <w:rsid w:val="007238A2"/>
    <w:rsid w:val="007246C5"/>
    <w:rsid w:val="007257D0"/>
    <w:rsid w:val="00725E88"/>
    <w:rsid w:val="007264A0"/>
    <w:rsid w:val="007314AF"/>
    <w:rsid w:val="007315CF"/>
    <w:rsid w:val="007315E5"/>
    <w:rsid w:val="007327F1"/>
    <w:rsid w:val="00732F2C"/>
    <w:rsid w:val="007332D7"/>
    <w:rsid w:val="00733F58"/>
    <w:rsid w:val="007366CD"/>
    <w:rsid w:val="00737F70"/>
    <w:rsid w:val="00740069"/>
    <w:rsid w:val="00740A72"/>
    <w:rsid w:val="00741386"/>
    <w:rsid w:val="00741A5B"/>
    <w:rsid w:val="00741D8F"/>
    <w:rsid w:val="00743631"/>
    <w:rsid w:val="0074441A"/>
    <w:rsid w:val="00744796"/>
    <w:rsid w:val="0074634A"/>
    <w:rsid w:val="007469A2"/>
    <w:rsid w:val="00750B4E"/>
    <w:rsid w:val="00750E2C"/>
    <w:rsid w:val="00751015"/>
    <w:rsid w:val="0075312A"/>
    <w:rsid w:val="007532A9"/>
    <w:rsid w:val="0075360C"/>
    <w:rsid w:val="00754497"/>
    <w:rsid w:val="00756BDE"/>
    <w:rsid w:val="00757636"/>
    <w:rsid w:val="00760E8D"/>
    <w:rsid w:val="00761AFF"/>
    <w:rsid w:val="0076211C"/>
    <w:rsid w:val="00762241"/>
    <w:rsid w:val="007635EC"/>
    <w:rsid w:val="00764CA7"/>
    <w:rsid w:val="00765DA1"/>
    <w:rsid w:val="00767624"/>
    <w:rsid w:val="0076790E"/>
    <w:rsid w:val="00767D52"/>
    <w:rsid w:val="0077126B"/>
    <w:rsid w:val="00771E76"/>
    <w:rsid w:val="00771F6E"/>
    <w:rsid w:val="00772DAC"/>
    <w:rsid w:val="00773066"/>
    <w:rsid w:val="0077331C"/>
    <w:rsid w:val="007741DF"/>
    <w:rsid w:val="007745DC"/>
    <w:rsid w:val="007769EF"/>
    <w:rsid w:val="00785530"/>
    <w:rsid w:val="00787BBF"/>
    <w:rsid w:val="00791F6F"/>
    <w:rsid w:val="00793330"/>
    <w:rsid w:val="0079700C"/>
    <w:rsid w:val="007979AC"/>
    <w:rsid w:val="007A05CD"/>
    <w:rsid w:val="007A11F1"/>
    <w:rsid w:val="007A2180"/>
    <w:rsid w:val="007A3B74"/>
    <w:rsid w:val="007A4455"/>
    <w:rsid w:val="007A68DD"/>
    <w:rsid w:val="007A7175"/>
    <w:rsid w:val="007A7665"/>
    <w:rsid w:val="007B0981"/>
    <w:rsid w:val="007B0AC8"/>
    <w:rsid w:val="007B1273"/>
    <w:rsid w:val="007B1BA4"/>
    <w:rsid w:val="007B65ED"/>
    <w:rsid w:val="007B7A0A"/>
    <w:rsid w:val="007C10CE"/>
    <w:rsid w:val="007C1CC0"/>
    <w:rsid w:val="007C3E02"/>
    <w:rsid w:val="007C4BD8"/>
    <w:rsid w:val="007C661F"/>
    <w:rsid w:val="007D1546"/>
    <w:rsid w:val="007D59CC"/>
    <w:rsid w:val="007D5E21"/>
    <w:rsid w:val="007E0DE5"/>
    <w:rsid w:val="007E2CB4"/>
    <w:rsid w:val="007E3D30"/>
    <w:rsid w:val="007E3E13"/>
    <w:rsid w:val="007E75E8"/>
    <w:rsid w:val="007F012A"/>
    <w:rsid w:val="007F0958"/>
    <w:rsid w:val="007F4B6A"/>
    <w:rsid w:val="007F7F9F"/>
    <w:rsid w:val="008013D5"/>
    <w:rsid w:val="0080608C"/>
    <w:rsid w:val="00806AA6"/>
    <w:rsid w:val="0080721E"/>
    <w:rsid w:val="00811AE3"/>
    <w:rsid w:val="00811DBA"/>
    <w:rsid w:val="00816BE7"/>
    <w:rsid w:val="00820C88"/>
    <w:rsid w:val="00821443"/>
    <w:rsid w:val="00821EA6"/>
    <w:rsid w:val="00823B3A"/>
    <w:rsid w:val="0082497F"/>
    <w:rsid w:val="00826997"/>
    <w:rsid w:val="00826C9C"/>
    <w:rsid w:val="0083146F"/>
    <w:rsid w:val="00832D8B"/>
    <w:rsid w:val="008336AE"/>
    <w:rsid w:val="00835D4D"/>
    <w:rsid w:val="008369FD"/>
    <w:rsid w:val="00841602"/>
    <w:rsid w:val="00841AE0"/>
    <w:rsid w:val="0084310E"/>
    <w:rsid w:val="00844E9B"/>
    <w:rsid w:val="00845F87"/>
    <w:rsid w:val="00847F6D"/>
    <w:rsid w:val="008504BC"/>
    <w:rsid w:val="00852EF3"/>
    <w:rsid w:val="00853C3B"/>
    <w:rsid w:val="008559EB"/>
    <w:rsid w:val="008609D4"/>
    <w:rsid w:val="00860AD5"/>
    <w:rsid w:val="00863EF3"/>
    <w:rsid w:val="008645AC"/>
    <w:rsid w:val="00865E7C"/>
    <w:rsid w:val="0086619F"/>
    <w:rsid w:val="008664C1"/>
    <w:rsid w:val="00867A98"/>
    <w:rsid w:val="0087061F"/>
    <w:rsid w:val="00870633"/>
    <w:rsid w:val="0087091C"/>
    <w:rsid w:val="00872620"/>
    <w:rsid w:val="0087487B"/>
    <w:rsid w:val="008752EA"/>
    <w:rsid w:val="008778DD"/>
    <w:rsid w:val="00880187"/>
    <w:rsid w:val="0088065B"/>
    <w:rsid w:val="00880B0F"/>
    <w:rsid w:val="008821E7"/>
    <w:rsid w:val="00883F27"/>
    <w:rsid w:val="0088654A"/>
    <w:rsid w:val="008871AF"/>
    <w:rsid w:val="00890A49"/>
    <w:rsid w:val="00891BCF"/>
    <w:rsid w:val="00892CEE"/>
    <w:rsid w:val="00893460"/>
    <w:rsid w:val="008943C8"/>
    <w:rsid w:val="00895DAA"/>
    <w:rsid w:val="00897282"/>
    <w:rsid w:val="008A2566"/>
    <w:rsid w:val="008A2C2A"/>
    <w:rsid w:val="008A356A"/>
    <w:rsid w:val="008A40D2"/>
    <w:rsid w:val="008A46A3"/>
    <w:rsid w:val="008B01AD"/>
    <w:rsid w:val="008B1411"/>
    <w:rsid w:val="008B2450"/>
    <w:rsid w:val="008B3F75"/>
    <w:rsid w:val="008B54FE"/>
    <w:rsid w:val="008B5ED7"/>
    <w:rsid w:val="008B5EDE"/>
    <w:rsid w:val="008B615C"/>
    <w:rsid w:val="008B638B"/>
    <w:rsid w:val="008B73B2"/>
    <w:rsid w:val="008C16FC"/>
    <w:rsid w:val="008C2991"/>
    <w:rsid w:val="008C313B"/>
    <w:rsid w:val="008C574D"/>
    <w:rsid w:val="008C6981"/>
    <w:rsid w:val="008D2617"/>
    <w:rsid w:val="008D3A57"/>
    <w:rsid w:val="008D3EFE"/>
    <w:rsid w:val="008D4C63"/>
    <w:rsid w:val="008D4E03"/>
    <w:rsid w:val="008D59C2"/>
    <w:rsid w:val="008D5E40"/>
    <w:rsid w:val="008D6976"/>
    <w:rsid w:val="008E1F8D"/>
    <w:rsid w:val="008E23D9"/>
    <w:rsid w:val="008E2587"/>
    <w:rsid w:val="008E3680"/>
    <w:rsid w:val="008E3E96"/>
    <w:rsid w:val="008E55FC"/>
    <w:rsid w:val="008E78A8"/>
    <w:rsid w:val="008F22D2"/>
    <w:rsid w:val="008F2DDE"/>
    <w:rsid w:val="008F350D"/>
    <w:rsid w:val="008F417F"/>
    <w:rsid w:val="008F517F"/>
    <w:rsid w:val="008F559F"/>
    <w:rsid w:val="008F5E56"/>
    <w:rsid w:val="00900209"/>
    <w:rsid w:val="009003E2"/>
    <w:rsid w:val="00900823"/>
    <w:rsid w:val="00900B9B"/>
    <w:rsid w:val="00900C8A"/>
    <w:rsid w:val="00900D6F"/>
    <w:rsid w:val="00902B1C"/>
    <w:rsid w:val="00903770"/>
    <w:rsid w:val="00904110"/>
    <w:rsid w:val="00905257"/>
    <w:rsid w:val="00905DAF"/>
    <w:rsid w:val="00907CB8"/>
    <w:rsid w:val="009153E9"/>
    <w:rsid w:val="00917D07"/>
    <w:rsid w:val="009208EF"/>
    <w:rsid w:val="00920A9E"/>
    <w:rsid w:val="00922998"/>
    <w:rsid w:val="00923EBC"/>
    <w:rsid w:val="00924947"/>
    <w:rsid w:val="0092548B"/>
    <w:rsid w:val="009274D8"/>
    <w:rsid w:val="009308DB"/>
    <w:rsid w:val="00930C21"/>
    <w:rsid w:val="00930DE8"/>
    <w:rsid w:val="009318CA"/>
    <w:rsid w:val="00931CFF"/>
    <w:rsid w:val="0093713B"/>
    <w:rsid w:val="00940050"/>
    <w:rsid w:val="009402ED"/>
    <w:rsid w:val="00941C98"/>
    <w:rsid w:val="00945271"/>
    <w:rsid w:val="00947A71"/>
    <w:rsid w:val="009515E3"/>
    <w:rsid w:val="00951AC6"/>
    <w:rsid w:val="00953682"/>
    <w:rsid w:val="00953E72"/>
    <w:rsid w:val="0095479F"/>
    <w:rsid w:val="00954DFB"/>
    <w:rsid w:val="009560A9"/>
    <w:rsid w:val="00957C8D"/>
    <w:rsid w:val="00960385"/>
    <w:rsid w:val="00962CE3"/>
    <w:rsid w:val="0096309F"/>
    <w:rsid w:val="00971423"/>
    <w:rsid w:val="00972A50"/>
    <w:rsid w:val="009742A9"/>
    <w:rsid w:val="00977545"/>
    <w:rsid w:val="00977955"/>
    <w:rsid w:val="00981393"/>
    <w:rsid w:val="009844D4"/>
    <w:rsid w:val="00984A17"/>
    <w:rsid w:val="009856EA"/>
    <w:rsid w:val="00985A7E"/>
    <w:rsid w:val="009864F2"/>
    <w:rsid w:val="0098728C"/>
    <w:rsid w:val="009877B6"/>
    <w:rsid w:val="00987CDE"/>
    <w:rsid w:val="00990060"/>
    <w:rsid w:val="009902B9"/>
    <w:rsid w:val="009908AD"/>
    <w:rsid w:val="00991E72"/>
    <w:rsid w:val="00992875"/>
    <w:rsid w:val="00993019"/>
    <w:rsid w:val="009951C2"/>
    <w:rsid w:val="0099551A"/>
    <w:rsid w:val="009A07E5"/>
    <w:rsid w:val="009A57BF"/>
    <w:rsid w:val="009A5D71"/>
    <w:rsid w:val="009A7F76"/>
    <w:rsid w:val="009B1740"/>
    <w:rsid w:val="009B1BE1"/>
    <w:rsid w:val="009B2BA4"/>
    <w:rsid w:val="009B2E53"/>
    <w:rsid w:val="009B3A33"/>
    <w:rsid w:val="009B3F0A"/>
    <w:rsid w:val="009B43B6"/>
    <w:rsid w:val="009B4A9C"/>
    <w:rsid w:val="009B5024"/>
    <w:rsid w:val="009B52C6"/>
    <w:rsid w:val="009B5909"/>
    <w:rsid w:val="009C0269"/>
    <w:rsid w:val="009C2D01"/>
    <w:rsid w:val="009D1300"/>
    <w:rsid w:val="009D3332"/>
    <w:rsid w:val="009D58C1"/>
    <w:rsid w:val="009D6F5B"/>
    <w:rsid w:val="009E0080"/>
    <w:rsid w:val="009E1FF8"/>
    <w:rsid w:val="009E45E4"/>
    <w:rsid w:val="009E49D4"/>
    <w:rsid w:val="009E6A1D"/>
    <w:rsid w:val="009E7615"/>
    <w:rsid w:val="009F4788"/>
    <w:rsid w:val="009F6E59"/>
    <w:rsid w:val="00A01E1D"/>
    <w:rsid w:val="00A020D1"/>
    <w:rsid w:val="00A03748"/>
    <w:rsid w:val="00A05D86"/>
    <w:rsid w:val="00A069ED"/>
    <w:rsid w:val="00A07D02"/>
    <w:rsid w:val="00A10F61"/>
    <w:rsid w:val="00A13179"/>
    <w:rsid w:val="00A137C1"/>
    <w:rsid w:val="00A15ED0"/>
    <w:rsid w:val="00A17342"/>
    <w:rsid w:val="00A20FF8"/>
    <w:rsid w:val="00A22461"/>
    <w:rsid w:val="00A225F2"/>
    <w:rsid w:val="00A2301B"/>
    <w:rsid w:val="00A23619"/>
    <w:rsid w:val="00A26488"/>
    <w:rsid w:val="00A26931"/>
    <w:rsid w:val="00A27D56"/>
    <w:rsid w:val="00A30030"/>
    <w:rsid w:val="00A317FE"/>
    <w:rsid w:val="00A33DEE"/>
    <w:rsid w:val="00A34117"/>
    <w:rsid w:val="00A342AC"/>
    <w:rsid w:val="00A35584"/>
    <w:rsid w:val="00A35739"/>
    <w:rsid w:val="00A36F40"/>
    <w:rsid w:val="00A412A6"/>
    <w:rsid w:val="00A45726"/>
    <w:rsid w:val="00A462CF"/>
    <w:rsid w:val="00A4663E"/>
    <w:rsid w:val="00A47E5A"/>
    <w:rsid w:val="00A5232D"/>
    <w:rsid w:val="00A53048"/>
    <w:rsid w:val="00A56269"/>
    <w:rsid w:val="00A658F9"/>
    <w:rsid w:val="00A66433"/>
    <w:rsid w:val="00A667C0"/>
    <w:rsid w:val="00A678B2"/>
    <w:rsid w:val="00A70B9C"/>
    <w:rsid w:val="00A7202A"/>
    <w:rsid w:val="00A747B9"/>
    <w:rsid w:val="00A74974"/>
    <w:rsid w:val="00A75450"/>
    <w:rsid w:val="00A754A4"/>
    <w:rsid w:val="00A759CF"/>
    <w:rsid w:val="00A759F9"/>
    <w:rsid w:val="00A80843"/>
    <w:rsid w:val="00A8355C"/>
    <w:rsid w:val="00A8407D"/>
    <w:rsid w:val="00A844B6"/>
    <w:rsid w:val="00A848F7"/>
    <w:rsid w:val="00A8661F"/>
    <w:rsid w:val="00A9203E"/>
    <w:rsid w:val="00A92177"/>
    <w:rsid w:val="00A92537"/>
    <w:rsid w:val="00A92B13"/>
    <w:rsid w:val="00A94C8D"/>
    <w:rsid w:val="00A972DA"/>
    <w:rsid w:val="00A976EC"/>
    <w:rsid w:val="00A97F45"/>
    <w:rsid w:val="00AA06DD"/>
    <w:rsid w:val="00AA06F8"/>
    <w:rsid w:val="00AA1525"/>
    <w:rsid w:val="00AA29AE"/>
    <w:rsid w:val="00AA3DCC"/>
    <w:rsid w:val="00AA3F04"/>
    <w:rsid w:val="00AA40E2"/>
    <w:rsid w:val="00AA4BEA"/>
    <w:rsid w:val="00AA5493"/>
    <w:rsid w:val="00AA6822"/>
    <w:rsid w:val="00AB2635"/>
    <w:rsid w:val="00AB3399"/>
    <w:rsid w:val="00AB3B97"/>
    <w:rsid w:val="00AB67D7"/>
    <w:rsid w:val="00AB6B5A"/>
    <w:rsid w:val="00AB7261"/>
    <w:rsid w:val="00AC0205"/>
    <w:rsid w:val="00AC07A3"/>
    <w:rsid w:val="00AC1B5C"/>
    <w:rsid w:val="00AC2DC1"/>
    <w:rsid w:val="00AC2EB0"/>
    <w:rsid w:val="00AC329E"/>
    <w:rsid w:val="00AC4937"/>
    <w:rsid w:val="00AC5ECA"/>
    <w:rsid w:val="00AD094F"/>
    <w:rsid w:val="00AD12B7"/>
    <w:rsid w:val="00AD15AB"/>
    <w:rsid w:val="00AD2B11"/>
    <w:rsid w:val="00AD2F0D"/>
    <w:rsid w:val="00AD390A"/>
    <w:rsid w:val="00AD6353"/>
    <w:rsid w:val="00AD6722"/>
    <w:rsid w:val="00AD6CEF"/>
    <w:rsid w:val="00AD742C"/>
    <w:rsid w:val="00AE1943"/>
    <w:rsid w:val="00AE56BC"/>
    <w:rsid w:val="00AE6E57"/>
    <w:rsid w:val="00AE6F47"/>
    <w:rsid w:val="00AE748B"/>
    <w:rsid w:val="00AF06DE"/>
    <w:rsid w:val="00AF0930"/>
    <w:rsid w:val="00AF1DB0"/>
    <w:rsid w:val="00AF2D45"/>
    <w:rsid w:val="00AF3395"/>
    <w:rsid w:val="00AF3841"/>
    <w:rsid w:val="00AF3D66"/>
    <w:rsid w:val="00AF3F0A"/>
    <w:rsid w:val="00AF46DD"/>
    <w:rsid w:val="00AF5C7D"/>
    <w:rsid w:val="00AF6165"/>
    <w:rsid w:val="00AF7219"/>
    <w:rsid w:val="00AF73FE"/>
    <w:rsid w:val="00B008C4"/>
    <w:rsid w:val="00B01217"/>
    <w:rsid w:val="00B02637"/>
    <w:rsid w:val="00B02FB5"/>
    <w:rsid w:val="00B04F5D"/>
    <w:rsid w:val="00B06094"/>
    <w:rsid w:val="00B06B6D"/>
    <w:rsid w:val="00B07F7A"/>
    <w:rsid w:val="00B1059C"/>
    <w:rsid w:val="00B13C71"/>
    <w:rsid w:val="00B20069"/>
    <w:rsid w:val="00B207B0"/>
    <w:rsid w:val="00B20B24"/>
    <w:rsid w:val="00B20FDA"/>
    <w:rsid w:val="00B225D7"/>
    <w:rsid w:val="00B2525C"/>
    <w:rsid w:val="00B254C3"/>
    <w:rsid w:val="00B26017"/>
    <w:rsid w:val="00B2611E"/>
    <w:rsid w:val="00B26179"/>
    <w:rsid w:val="00B27113"/>
    <w:rsid w:val="00B27AD7"/>
    <w:rsid w:val="00B317C4"/>
    <w:rsid w:val="00B3199F"/>
    <w:rsid w:val="00B31C26"/>
    <w:rsid w:val="00B321B6"/>
    <w:rsid w:val="00B336A8"/>
    <w:rsid w:val="00B33770"/>
    <w:rsid w:val="00B338F8"/>
    <w:rsid w:val="00B35981"/>
    <w:rsid w:val="00B360DF"/>
    <w:rsid w:val="00B36DB4"/>
    <w:rsid w:val="00B41A25"/>
    <w:rsid w:val="00B4313B"/>
    <w:rsid w:val="00B44EA4"/>
    <w:rsid w:val="00B47563"/>
    <w:rsid w:val="00B47CF7"/>
    <w:rsid w:val="00B50CA2"/>
    <w:rsid w:val="00B51CF8"/>
    <w:rsid w:val="00B536AA"/>
    <w:rsid w:val="00B53A56"/>
    <w:rsid w:val="00B574F3"/>
    <w:rsid w:val="00B57C75"/>
    <w:rsid w:val="00B61532"/>
    <w:rsid w:val="00B62331"/>
    <w:rsid w:val="00B651DB"/>
    <w:rsid w:val="00B65CC4"/>
    <w:rsid w:val="00B65F48"/>
    <w:rsid w:val="00B66D60"/>
    <w:rsid w:val="00B7145A"/>
    <w:rsid w:val="00B71DF7"/>
    <w:rsid w:val="00B722B7"/>
    <w:rsid w:val="00B72FF5"/>
    <w:rsid w:val="00B74829"/>
    <w:rsid w:val="00B764D3"/>
    <w:rsid w:val="00B76636"/>
    <w:rsid w:val="00B8038C"/>
    <w:rsid w:val="00B80CC8"/>
    <w:rsid w:val="00B82BD6"/>
    <w:rsid w:val="00B82E50"/>
    <w:rsid w:val="00B8667A"/>
    <w:rsid w:val="00B86E46"/>
    <w:rsid w:val="00B900CB"/>
    <w:rsid w:val="00B9040D"/>
    <w:rsid w:val="00B91160"/>
    <w:rsid w:val="00B91BCC"/>
    <w:rsid w:val="00B9268F"/>
    <w:rsid w:val="00B9298B"/>
    <w:rsid w:val="00B92CF4"/>
    <w:rsid w:val="00B944F9"/>
    <w:rsid w:val="00B94CFC"/>
    <w:rsid w:val="00B96CD1"/>
    <w:rsid w:val="00B97067"/>
    <w:rsid w:val="00B9738E"/>
    <w:rsid w:val="00BA076B"/>
    <w:rsid w:val="00BA10B8"/>
    <w:rsid w:val="00BA1928"/>
    <w:rsid w:val="00BA29F3"/>
    <w:rsid w:val="00BA313B"/>
    <w:rsid w:val="00BA405D"/>
    <w:rsid w:val="00BA4BCD"/>
    <w:rsid w:val="00BA5DD7"/>
    <w:rsid w:val="00BA6B1B"/>
    <w:rsid w:val="00BB08BE"/>
    <w:rsid w:val="00BB090D"/>
    <w:rsid w:val="00BB108F"/>
    <w:rsid w:val="00BB118B"/>
    <w:rsid w:val="00BB1441"/>
    <w:rsid w:val="00BB2112"/>
    <w:rsid w:val="00BB24FA"/>
    <w:rsid w:val="00BB4E8E"/>
    <w:rsid w:val="00BB665D"/>
    <w:rsid w:val="00BB7191"/>
    <w:rsid w:val="00BB77F9"/>
    <w:rsid w:val="00BC029F"/>
    <w:rsid w:val="00BC081A"/>
    <w:rsid w:val="00BC28DA"/>
    <w:rsid w:val="00BC3DCF"/>
    <w:rsid w:val="00BC5AB7"/>
    <w:rsid w:val="00BC70DF"/>
    <w:rsid w:val="00BC7150"/>
    <w:rsid w:val="00BC75CF"/>
    <w:rsid w:val="00BD09CC"/>
    <w:rsid w:val="00BD105D"/>
    <w:rsid w:val="00BD1323"/>
    <w:rsid w:val="00BD1DFB"/>
    <w:rsid w:val="00BD3D2F"/>
    <w:rsid w:val="00BD4C45"/>
    <w:rsid w:val="00BD66E9"/>
    <w:rsid w:val="00BD6802"/>
    <w:rsid w:val="00BD7178"/>
    <w:rsid w:val="00BD7E9B"/>
    <w:rsid w:val="00BE0B5F"/>
    <w:rsid w:val="00BE1055"/>
    <w:rsid w:val="00BE1633"/>
    <w:rsid w:val="00BE1C08"/>
    <w:rsid w:val="00BE2AD6"/>
    <w:rsid w:val="00BE4929"/>
    <w:rsid w:val="00BE59F4"/>
    <w:rsid w:val="00BF2822"/>
    <w:rsid w:val="00BF3A3E"/>
    <w:rsid w:val="00BF3B70"/>
    <w:rsid w:val="00BF3C0A"/>
    <w:rsid w:val="00BF4E44"/>
    <w:rsid w:val="00BF5DF5"/>
    <w:rsid w:val="00BF6E55"/>
    <w:rsid w:val="00BF6F8F"/>
    <w:rsid w:val="00C0236E"/>
    <w:rsid w:val="00C02B74"/>
    <w:rsid w:val="00C02D23"/>
    <w:rsid w:val="00C0627F"/>
    <w:rsid w:val="00C06AB6"/>
    <w:rsid w:val="00C111E9"/>
    <w:rsid w:val="00C14EDB"/>
    <w:rsid w:val="00C15095"/>
    <w:rsid w:val="00C16B77"/>
    <w:rsid w:val="00C17F3D"/>
    <w:rsid w:val="00C23D6D"/>
    <w:rsid w:val="00C318E2"/>
    <w:rsid w:val="00C33BB6"/>
    <w:rsid w:val="00C35591"/>
    <w:rsid w:val="00C36B98"/>
    <w:rsid w:val="00C37E6E"/>
    <w:rsid w:val="00C4095C"/>
    <w:rsid w:val="00C41691"/>
    <w:rsid w:val="00C41D86"/>
    <w:rsid w:val="00C42932"/>
    <w:rsid w:val="00C42B3C"/>
    <w:rsid w:val="00C4351E"/>
    <w:rsid w:val="00C44696"/>
    <w:rsid w:val="00C44986"/>
    <w:rsid w:val="00C45C01"/>
    <w:rsid w:val="00C5056D"/>
    <w:rsid w:val="00C51D68"/>
    <w:rsid w:val="00C54276"/>
    <w:rsid w:val="00C57425"/>
    <w:rsid w:val="00C57C14"/>
    <w:rsid w:val="00C61FBC"/>
    <w:rsid w:val="00C6381D"/>
    <w:rsid w:val="00C63FAC"/>
    <w:rsid w:val="00C6681B"/>
    <w:rsid w:val="00C70483"/>
    <w:rsid w:val="00C71565"/>
    <w:rsid w:val="00C72AC6"/>
    <w:rsid w:val="00C75DBB"/>
    <w:rsid w:val="00C762FC"/>
    <w:rsid w:val="00C76D57"/>
    <w:rsid w:val="00C80A76"/>
    <w:rsid w:val="00C81B71"/>
    <w:rsid w:val="00C84DF8"/>
    <w:rsid w:val="00C85CAC"/>
    <w:rsid w:val="00C87ACF"/>
    <w:rsid w:val="00C931FD"/>
    <w:rsid w:val="00C93360"/>
    <w:rsid w:val="00C93414"/>
    <w:rsid w:val="00C939D9"/>
    <w:rsid w:val="00C94B20"/>
    <w:rsid w:val="00C94F46"/>
    <w:rsid w:val="00C95D68"/>
    <w:rsid w:val="00C97193"/>
    <w:rsid w:val="00C9721C"/>
    <w:rsid w:val="00CA110D"/>
    <w:rsid w:val="00CA1A21"/>
    <w:rsid w:val="00CA3C81"/>
    <w:rsid w:val="00CA405A"/>
    <w:rsid w:val="00CA4693"/>
    <w:rsid w:val="00CA63E5"/>
    <w:rsid w:val="00CA7645"/>
    <w:rsid w:val="00CA7B9A"/>
    <w:rsid w:val="00CA7FC6"/>
    <w:rsid w:val="00CB0D43"/>
    <w:rsid w:val="00CB15A8"/>
    <w:rsid w:val="00CB1850"/>
    <w:rsid w:val="00CB3244"/>
    <w:rsid w:val="00CB48E7"/>
    <w:rsid w:val="00CB54A2"/>
    <w:rsid w:val="00CB5EA3"/>
    <w:rsid w:val="00CB6E85"/>
    <w:rsid w:val="00CC0D3C"/>
    <w:rsid w:val="00CC12D0"/>
    <w:rsid w:val="00CC30F0"/>
    <w:rsid w:val="00CC35CF"/>
    <w:rsid w:val="00CD0D41"/>
    <w:rsid w:val="00CD2598"/>
    <w:rsid w:val="00CD2DC6"/>
    <w:rsid w:val="00CD348D"/>
    <w:rsid w:val="00CD3FD9"/>
    <w:rsid w:val="00CD4540"/>
    <w:rsid w:val="00CD4B3F"/>
    <w:rsid w:val="00CE13FB"/>
    <w:rsid w:val="00CE248C"/>
    <w:rsid w:val="00CE2FFA"/>
    <w:rsid w:val="00CE33C2"/>
    <w:rsid w:val="00CE3C38"/>
    <w:rsid w:val="00CE4F8B"/>
    <w:rsid w:val="00CE5826"/>
    <w:rsid w:val="00CE5B17"/>
    <w:rsid w:val="00CE72DD"/>
    <w:rsid w:val="00CE7BE5"/>
    <w:rsid w:val="00CF0411"/>
    <w:rsid w:val="00CF20DF"/>
    <w:rsid w:val="00CF38A5"/>
    <w:rsid w:val="00CF3AD0"/>
    <w:rsid w:val="00CF4439"/>
    <w:rsid w:val="00CF6A75"/>
    <w:rsid w:val="00CF740E"/>
    <w:rsid w:val="00CF7EE0"/>
    <w:rsid w:val="00D010C9"/>
    <w:rsid w:val="00D01F49"/>
    <w:rsid w:val="00D024D9"/>
    <w:rsid w:val="00D02F28"/>
    <w:rsid w:val="00D04368"/>
    <w:rsid w:val="00D046A3"/>
    <w:rsid w:val="00D04B4D"/>
    <w:rsid w:val="00D064CA"/>
    <w:rsid w:val="00D07C21"/>
    <w:rsid w:val="00D111B6"/>
    <w:rsid w:val="00D11BB9"/>
    <w:rsid w:val="00D13058"/>
    <w:rsid w:val="00D13966"/>
    <w:rsid w:val="00D14DA2"/>
    <w:rsid w:val="00D175CC"/>
    <w:rsid w:val="00D178EC"/>
    <w:rsid w:val="00D20E37"/>
    <w:rsid w:val="00D224A3"/>
    <w:rsid w:val="00D23141"/>
    <w:rsid w:val="00D23160"/>
    <w:rsid w:val="00D23B52"/>
    <w:rsid w:val="00D24D7F"/>
    <w:rsid w:val="00D25E7B"/>
    <w:rsid w:val="00D304E9"/>
    <w:rsid w:val="00D305CF"/>
    <w:rsid w:val="00D30FB2"/>
    <w:rsid w:val="00D310EC"/>
    <w:rsid w:val="00D31559"/>
    <w:rsid w:val="00D316B9"/>
    <w:rsid w:val="00D33128"/>
    <w:rsid w:val="00D34FD4"/>
    <w:rsid w:val="00D364FD"/>
    <w:rsid w:val="00D37FFA"/>
    <w:rsid w:val="00D406CA"/>
    <w:rsid w:val="00D41420"/>
    <w:rsid w:val="00D43CE2"/>
    <w:rsid w:val="00D44B6F"/>
    <w:rsid w:val="00D44C63"/>
    <w:rsid w:val="00D502B7"/>
    <w:rsid w:val="00D504BC"/>
    <w:rsid w:val="00D50AE8"/>
    <w:rsid w:val="00D536CD"/>
    <w:rsid w:val="00D5682C"/>
    <w:rsid w:val="00D57DFC"/>
    <w:rsid w:val="00D6042E"/>
    <w:rsid w:val="00D61158"/>
    <w:rsid w:val="00D61C8E"/>
    <w:rsid w:val="00D6244F"/>
    <w:rsid w:val="00D62502"/>
    <w:rsid w:val="00D6364D"/>
    <w:rsid w:val="00D63868"/>
    <w:rsid w:val="00D6476D"/>
    <w:rsid w:val="00D66251"/>
    <w:rsid w:val="00D66E53"/>
    <w:rsid w:val="00D6731C"/>
    <w:rsid w:val="00D70053"/>
    <w:rsid w:val="00D70468"/>
    <w:rsid w:val="00D709C0"/>
    <w:rsid w:val="00D70AD7"/>
    <w:rsid w:val="00D710A0"/>
    <w:rsid w:val="00D741D5"/>
    <w:rsid w:val="00D74902"/>
    <w:rsid w:val="00D74C37"/>
    <w:rsid w:val="00D74E98"/>
    <w:rsid w:val="00D76761"/>
    <w:rsid w:val="00D77B10"/>
    <w:rsid w:val="00D82307"/>
    <w:rsid w:val="00D82D95"/>
    <w:rsid w:val="00D83B9B"/>
    <w:rsid w:val="00D84A82"/>
    <w:rsid w:val="00D86A18"/>
    <w:rsid w:val="00D87B92"/>
    <w:rsid w:val="00D92F6F"/>
    <w:rsid w:val="00D94875"/>
    <w:rsid w:val="00D952B1"/>
    <w:rsid w:val="00D973DD"/>
    <w:rsid w:val="00DA005A"/>
    <w:rsid w:val="00DA17F3"/>
    <w:rsid w:val="00DA2ECC"/>
    <w:rsid w:val="00DA3191"/>
    <w:rsid w:val="00DA3A78"/>
    <w:rsid w:val="00DA3CB5"/>
    <w:rsid w:val="00DA6CE6"/>
    <w:rsid w:val="00DA7DD4"/>
    <w:rsid w:val="00DB08D8"/>
    <w:rsid w:val="00DB1E24"/>
    <w:rsid w:val="00DB2C41"/>
    <w:rsid w:val="00DB3025"/>
    <w:rsid w:val="00DB4E93"/>
    <w:rsid w:val="00DB5D7C"/>
    <w:rsid w:val="00DB65C7"/>
    <w:rsid w:val="00DB660C"/>
    <w:rsid w:val="00DB6D95"/>
    <w:rsid w:val="00DB78F7"/>
    <w:rsid w:val="00DB7F29"/>
    <w:rsid w:val="00DC0ADC"/>
    <w:rsid w:val="00DC1CA3"/>
    <w:rsid w:val="00DC23FC"/>
    <w:rsid w:val="00DC425D"/>
    <w:rsid w:val="00DC4348"/>
    <w:rsid w:val="00DC49C6"/>
    <w:rsid w:val="00DC4B15"/>
    <w:rsid w:val="00DC4C9B"/>
    <w:rsid w:val="00DC7207"/>
    <w:rsid w:val="00DC7AB1"/>
    <w:rsid w:val="00DC7D11"/>
    <w:rsid w:val="00DD12ED"/>
    <w:rsid w:val="00DD379A"/>
    <w:rsid w:val="00DD4617"/>
    <w:rsid w:val="00DD5152"/>
    <w:rsid w:val="00DD7176"/>
    <w:rsid w:val="00DE1646"/>
    <w:rsid w:val="00DE2EEA"/>
    <w:rsid w:val="00DE34F5"/>
    <w:rsid w:val="00DE389D"/>
    <w:rsid w:val="00DE4213"/>
    <w:rsid w:val="00DE533E"/>
    <w:rsid w:val="00DE6E56"/>
    <w:rsid w:val="00DF180D"/>
    <w:rsid w:val="00DF2417"/>
    <w:rsid w:val="00DF25C3"/>
    <w:rsid w:val="00DF2A60"/>
    <w:rsid w:val="00DF2E26"/>
    <w:rsid w:val="00DF44C5"/>
    <w:rsid w:val="00DF5588"/>
    <w:rsid w:val="00DF55BB"/>
    <w:rsid w:val="00DF7E5A"/>
    <w:rsid w:val="00E0175E"/>
    <w:rsid w:val="00E067A5"/>
    <w:rsid w:val="00E07BCB"/>
    <w:rsid w:val="00E10458"/>
    <w:rsid w:val="00E10A27"/>
    <w:rsid w:val="00E13722"/>
    <w:rsid w:val="00E14AAB"/>
    <w:rsid w:val="00E15F39"/>
    <w:rsid w:val="00E160E9"/>
    <w:rsid w:val="00E1628E"/>
    <w:rsid w:val="00E207CA"/>
    <w:rsid w:val="00E20EFE"/>
    <w:rsid w:val="00E22C29"/>
    <w:rsid w:val="00E24D1E"/>
    <w:rsid w:val="00E25252"/>
    <w:rsid w:val="00E25B73"/>
    <w:rsid w:val="00E27809"/>
    <w:rsid w:val="00E27820"/>
    <w:rsid w:val="00E31FDB"/>
    <w:rsid w:val="00E32861"/>
    <w:rsid w:val="00E32BF1"/>
    <w:rsid w:val="00E339D9"/>
    <w:rsid w:val="00E3598D"/>
    <w:rsid w:val="00E3625E"/>
    <w:rsid w:val="00E363F6"/>
    <w:rsid w:val="00E40744"/>
    <w:rsid w:val="00E4314D"/>
    <w:rsid w:val="00E4375A"/>
    <w:rsid w:val="00E44356"/>
    <w:rsid w:val="00E4463C"/>
    <w:rsid w:val="00E46A00"/>
    <w:rsid w:val="00E527BF"/>
    <w:rsid w:val="00E52C53"/>
    <w:rsid w:val="00E56E44"/>
    <w:rsid w:val="00E61C24"/>
    <w:rsid w:val="00E61D80"/>
    <w:rsid w:val="00E62B4F"/>
    <w:rsid w:val="00E6566A"/>
    <w:rsid w:val="00E67940"/>
    <w:rsid w:val="00E70B6F"/>
    <w:rsid w:val="00E71362"/>
    <w:rsid w:val="00E71A40"/>
    <w:rsid w:val="00E724F9"/>
    <w:rsid w:val="00E72CA8"/>
    <w:rsid w:val="00E73378"/>
    <w:rsid w:val="00E73DE7"/>
    <w:rsid w:val="00E73FC6"/>
    <w:rsid w:val="00E74648"/>
    <w:rsid w:val="00E74A1E"/>
    <w:rsid w:val="00E75279"/>
    <w:rsid w:val="00E75EDA"/>
    <w:rsid w:val="00E76BFA"/>
    <w:rsid w:val="00E77C6F"/>
    <w:rsid w:val="00E80DCA"/>
    <w:rsid w:val="00E8140A"/>
    <w:rsid w:val="00E8208A"/>
    <w:rsid w:val="00E82110"/>
    <w:rsid w:val="00E821A6"/>
    <w:rsid w:val="00E84628"/>
    <w:rsid w:val="00E86B38"/>
    <w:rsid w:val="00E87FBA"/>
    <w:rsid w:val="00E90B01"/>
    <w:rsid w:val="00E9482E"/>
    <w:rsid w:val="00E94C83"/>
    <w:rsid w:val="00E95869"/>
    <w:rsid w:val="00E97019"/>
    <w:rsid w:val="00E97285"/>
    <w:rsid w:val="00EA0AF5"/>
    <w:rsid w:val="00EA1B92"/>
    <w:rsid w:val="00EA1E8C"/>
    <w:rsid w:val="00EA22EB"/>
    <w:rsid w:val="00EA284B"/>
    <w:rsid w:val="00EA413A"/>
    <w:rsid w:val="00EA4877"/>
    <w:rsid w:val="00EA48A1"/>
    <w:rsid w:val="00EA5360"/>
    <w:rsid w:val="00EA72AE"/>
    <w:rsid w:val="00EB240F"/>
    <w:rsid w:val="00EB2D5B"/>
    <w:rsid w:val="00EB2DEB"/>
    <w:rsid w:val="00EB4F54"/>
    <w:rsid w:val="00EB5022"/>
    <w:rsid w:val="00EB6DAF"/>
    <w:rsid w:val="00EC1280"/>
    <w:rsid w:val="00EC184E"/>
    <w:rsid w:val="00EC28EC"/>
    <w:rsid w:val="00EC3190"/>
    <w:rsid w:val="00EC3209"/>
    <w:rsid w:val="00EC3E01"/>
    <w:rsid w:val="00EC5C36"/>
    <w:rsid w:val="00ED37B3"/>
    <w:rsid w:val="00ED3882"/>
    <w:rsid w:val="00EE4D5B"/>
    <w:rsid w:val="00EE50DE"/>
    <w:rsid w:val="00EE5DE8"/>
    <w:rsid w:val="00EE5F4B"/>
    <w:rsid w:val="00EF01D5"/>
    <w:rsid w:val="00EF27D4"/>
    <w:rsid w:val="00EF3FCD"/>
    <w:rsid w:val="00EF4EEF"/>
    <w:rsid w:val="00EF506C"/>
    <w:rsid w:val="00EF5348"/>
    <w:rsid w:val="00EF6DBD"/>
    <w:rsid w:val="00EF6E84"/>
    <w:rsid w:val="00EF7860"/>
    <w:rsid w:val="00F010B1"/>
    <w:rsid w:val="00F013A4"/>
    <w:rsid w:val="00F01635"/>
    <w:rsid w:val="00F03858"/>
    <w:rsid w:val="00F048DB"/>
    <w:rsid w:val="00F05F83"/>
    <w:rsid w:val="00F075E7"/>
    <w:rsid w:val="00F12051"/>
    <w:rsid w:val="00F128F3"/>
    <w:rsid w:val="00F142DD"/>
    <w:rsid w:val="00F145CD"/>
    <w:rsid w:val="00F21C93"/>
    <w:rsid w:val="00F22156"/>
    <w:rsid w:val="00F2218E"/>
    <w:rsid w:val="00F23612"/>
    <w:rsid w:val="00F23BEA"/>
    <w:rsid w:val="00F23BFE"/>
    <w:rsid w:val="00F253E3"/>
    <w:rsid w:val="00F2611A"/>
    <w:rsid w:val="00F26CDD"/>
    <w:rsid w:val="00F26F6E"/>
    <w:rsid w:val="00F3031E"/>
    <w:rsid w:val="00F349DD"/>
    <w:rsid w:val="00F35932"/>
    <w:rsid w:val="00F36396"/>
    <w:rsid w:val="00F40487"/>
    <w:rsid w:val="00F443BD"/>
    <w:rsid w:val="00F46B2B"/>
    <w:rsid w:val="00F473C3"/>
    <w:rsid w:val="00F5219A"/>
    <w:rsid w:val="00F54315"/>
    <w:rsid w:val="00F562C2"/>
    <w:rsid w:val="00F56E35"/>
    <w:rsid w:val="00F56EBC"/>
    <w:rsid w:val="00F57217"/>
    <w:rsid w:val="00F60110"/>
    <w:rsid w:val="00F61463"/>
    <w:rsid w:val="00F61EB6"/>
    <w:rsid w:val="00F62527"/>
    <w:rsid w:val="00F6458B"/>
    <w:rsid w:val="00F64E47"/>
    <w:rsid w:val="00F65309"/>
    <w:rsid w:val="00F674A8"/>
    <w:rsid w:val="00F71085"/>
    <w:rsid w:val="00F713BE"/>
    <w:rsid w:val="00F72BC3"/>
    <w:rsid w:val="00F74374"/>
    <w:rsid w:val="00F74462"/>
    <w:rsid w:val="00F77472"/>
    <w:rsid w:val="00F80F58"/>
    <w:rsid w:val="00F8779E"/>
    <w:rsid w:val="00F92068"/>
    <w:rsid w:val="00F92AF1"/>
    <w:rsid w:val="00F93D3A"/>
    <w:rsid w:val="00F957BE"/>
    <w:rsid w:val="00F96568"/>
    <w:rsid w:val="00FA06F7"/>
    <w:rsid w:val="00FA123C"/>
    <w:rsid w:val="00FA319B"/>
    <w:rsid w:val="00FA3292"/>
    <w:rsid w:val="00FA34DB"/>
    <w:rsid w:val="00FA373F"/>
    <w:rsid w:val="00FA5984"/>
    <w:rsid w:val="00FA5AEB"/>
    <w:rsid w:val="00FA5B1A"/>
    <w:rsid w:val="00FA604B"/>
    <w:rsid w:val="00FA68FB"/>
    <w:rsid w:val="00FA745C"/>
    <w:rsid w:val="00FB1634"/>
    <w:rsid w:val="00FB1892"/>
    <w:rsid w:val="00FB21FE"/>
    <w:rsid w:val="00FB23F0"/>
    <w:rsid w:val="00FB2ED8"/>
    <w:rsid w:val="00FB4B41"/>
    <w:rsid w:val="00FB4D16"/>
    <w:rsid w:val="00FB532D"/>
    <w:rsid w:val="00FB5E2F"/>
    <w:rsid w:val="00FB6D16"/>
    <w:rsid w:val="00FC2222"/>
    <w:rsid w:val="00FC4932"/>
    <w:rsid w:val="00FC6071"/>
    <w:rsid w:val="00FC6809"/>
    <w:rsid w:val="00FC6BDF"/>
    <w:rsid w:val="00FC72D5"/>
    <w:rsid w:val="00FD18E0"/>
    <w:rsid w:val="00FD349C"/>
    <w:rsid w:val="00FD43F4"/>
    <w:rsid w:val="00FD4690"/>
    <w:rsid w:val="00FD61E0"/>
    <w:rsid w:val="00FD7388"/>
    <w:rsid w:val="00FD7745"/>
    <w:rsid w:val="00FE0164"/>
    <w:rsid w:val="00FE1E23"/>
    <w:rsid w:val="00FE212F"/>
    <w:rsid w:val="00FE2167"/>
    <w:rsid w:val="00FE3713"/>
    <w:rsid w:val="00FE4193"/>
    <w:rsid w:val="00FE51DD"/>
    <w:rsid w:val="00FE6187"/>
    <w:rsid w:val="00FE6F20"/>
    <w:rsid w:val="00FF1DC8"/>
    <w:rsid w:val="00FF3A19"/>
    <w:rsid w:val="00FF5C65"/>
    <w:rsid w:val="00FF5D69"/>
    <w:rsid w:val="00FF5FB8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56770F32"/>
  <w15:docId w15:val="{AF0CF9C4-4044-4481-A8CA-01959B1C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337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032FD2"/>
    <w:pPr>
      <w:textAlignment w:val="baseline"/>
      <w:outlineLvl w:val="2"/>
    </w:pPr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6A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6AC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A29F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07573B"/>
    <w:rPr>
      <w:color w:val="800080"/>
      <w:u w:val="single"/>
    </w:rPr>
  </w:style>
  <w:style w:type="paragraph" w:styleId="FootnoteText">
    <w:name w:val="footnote text"/>
    <w:basedOn w:val="Normal"/>
    <w:semiHidden/>
    <w:rsid w:val="008A356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A356A"/>
    <w:rPr>
      <w:vertAlign w:val="superscript"/>
    </w:rPr>
  </w:style>
  <w:style w:type="character" w:styleId="PageNumber">
    <w:name w:val="page number"/>
    <w:basedOn w:val="DefaultParagraphFont"/>
    <w:rsid w:val="00507B12"/>
  </w:style>
  <w:style w:type="paragraph" w:styleId="BalloonText">
    <w:name w:val="Balloon Text"/>
    <w:basedOn w:val="Normal"/>
    <w:semiHidden/>
    <w:rsid w:val="007970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01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337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3">
    <w:name w:val="Body Text 3"/>
    <w:basedOn w:val="Normal"/>
    <w:link w:val="BodyText3Char"/>
    <w:rsid w:val="0053375D"/>
    <w:pPr>
      <w:tabs>
        <w:tab w:val="left" w:pos="720"/>
        <w:tab w:val="left" w:pos="1440"/>
        <w:tab w:val="left" w:pos="2160"/>
        <w:tab w:val="left" w:pos="2880"/>
        <w:tab w:val="left" w:pos="4680"/>
      </w:tabs>
      <w:jc w:val="both"/>
    </w:pPr>
    <w:rPr>
      <w:rFonts w:ascii="Arial" w:hAnsi="Arial"/>
      <w:sz w:val="22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53375D"/>
    <w:rPr>
      <w:rFonts w:ascii="Arial" w:hAnsi="Arial"/>
      <w:sz w:val="22"/>
      <w:szCs w:val="24"/>
      <w:lang w:val="x-none" w:eastAsia="x-none"/>
    </w:rPr>
  </w:style>
  <w:style w:type="paragraph" w:styleId="NoSpacing">
    <w:name w:val="No Spacing"/>
    <w:uiPriority w:val="1"/>
    <w:qFormat/>
    <w:rsid w:val="005337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cyr\Local%20Settings\Temporary%20Internet%20Files\Content.Outlook\KT5C1Z5F\PW-AGN-T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4EF83F1347B41934D8825087E0786" ma:contentTypeVersion="0" ma:contentTypeDescription="Create a new document." ma:contentTypeScope="" ma:versionID="16bb4953db7ebea04f47080f723584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340C5-E9B9-4340-8E10-CA2291FB0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0432A-B255-42BA-B1A2-1036BE80E24B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CD3731-B60E-4A84-9B2B-2482F49D7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PW-AGN-TPL</Template>
  <TotalTime>0</TotalTime>
  <Pages>1</Pages>
  <Words>83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Sunnyside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Saenz, Delilah</dc:creator>
  <cp:lastModifiedBy>Jacqueline Renteria</cp:lastModifiedBy>
  <cp:revision>2</cp:revision>
  <cp:lastPrinted>2015-01-09T16:26:00Z</cp:lastPrinted>
  <dcterms:created xsi:type="dcterms:W3CDTF">2019-07-01T16:07:00Z</dcterms:created>
  <dcterms:modified xsi:type="dcterms:W3CDTF">2019-07-01T16:07:00Z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t. Director">
    <vt:lpwstr/>
  </property>
  <property fmtid="{D5CDD505-2E9C-101B-9397-08002B2CF9AE}" pid="3" name="Finance Dir.">
    <vt:lpwstr/>
  </property>
  <property fmtid="{D5CDD505-2E9C-101B-9397-08002B2CF9AE}" pid="4" name="City Mgr">
    <vt:lpwstr/>
  </property>
  <property fmtid="{D5CDD505-2E9C-101B-9397-08002B2CF9AE}" pid="5" name="ContentType">
    <vt:lpwstr>Document</vt:lpwstr>
  </property>
  <property fmtid="{D5CDD505-2E9C-101B-9397-08002B2CF9AE}" pid="6" name="City Atty">
    <vt:lpwstr/>
  </property>
  <property fmtid="{D5CDD505-2E9C-101B-9397-08002B2CF9AE}" pid="7" name="ContentTypeId">
    <vt:lpwstr>0x01010018E4EF83F1347B41934D8825087E0786</vt:lpwstr>
  </property>
</Properties>
</file>