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6C" w:rsidRDefault="00AA6159" w:rsidP="001A176C">
      <w:pPr>
        <w:pBdr>
          <w:bottom w:val="single" w:sz="12" w:space="1" w:color="auto"/>
        </w:pBdr>
        <w:tabs>
          <w:tab w:val="right" w:pos="936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28575</wp:posOffset>
            </wp:positionH>
            <wp:positionV relativeFrom="margin">
              <wp:posOffset>-346710</wp:posOffset>
            </wp:positionV>
            <wp:extent cx="1842367" cy="10668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" t="2065" r="46078" b="38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367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21E" w:rsidRPr="0056721E">
        <w:rPr>
          <w:rFonts w:ascii="Arial" w:hAnsi="Arial" w:cs="Arial"/>
          <w:b/>
          <w:sz w:val="36"/>
          <w:szCs w:val="36"/>
        </w:rPr>
        <w:t xml:space="preserve">SUNNYSIDE </w:t>
      </w:r>
      <w:r w:rsidR="00AA29E0">
        <w:rPr>
          <w:rFonts w:ascii="Arial" w:hAnsi="Arial" w:cs="Arial"/>
          <w:b/>
          <w:sz w:val="36"/>
          <w:szCs w:val="36"/>
        </w:rPr>
        <w:t>ARTS COMMISSION</w:t>
      </w:r>
    </w:p>
    <w:p w:rsidR="00335DB1" w:rsidRDefault="00AA29E0" w:rsidP="00C320BE">
      <w:pPr>
        <w:pBdr>
          <w:bottom w:val="single" w:sz="12" w:space="1" w:color="auto"/>
        </w:pBdr>
        <w:tabs>
          <w:tab w:val="right" w:pos="936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56721E" w:rsidRPr="0090168D" w:rsidRDefault="0056721E" w:rsidP="001A176C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56721E" w:rsidRPr="0090168D" w:rsidRDefault="0056721E" w:rsidP="0056721E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:rsidR="00335DB1" w:rsidRPr="00335DB1" w:rsidRDefault="00E903AE" w:rsidP="00466F05">
      <w:pPr>
        <w:tabs>
          <w:tab w:val="right" w:pos="10800"/>
        </w:tabs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818 E. Edison Avenue</w:t>
      </w:r>
      <w:r w:rsidR="00335DB1" w:rsidRPr="00335DB1">
        <w:rPr>
          <w:rFonts w:ascii="Arial" w:hAnsi="Arial" w:cs="Arial"/>
          <w:i/>
          <w:color w:val="000000"/>
        </w:rPr>
        <w:t>, Sunnyside, Washington</w:t>
      </w:r>
      <w:r w:rsidR="00DF25C3">
        <w:rPr>
          <w:rFonts w:ascii="Arial" w:hAnsi="Arial" w:cs="Arial"/>
          <w:i/>
          <w:color w:val="000000"/>
        </w:rPr>
        <w:tab/>
        <w:t>www.</w:t>
      </w:r>
      <w:r w:rsidR="005220C3">
        <w:rPr>
          <w:rFonts w:ascii="Arial" w:hAnsi="Arial" w:cs="Arial"/>
          <w:i/>
          <w:color w:val="000000"/>
        </w:rPr>
        <w:t>sunnyside-wa.gov</w:t>
      </w:r>
    </w:p>
    <w:p w:rsidR="00335DB1" w:rsidRPr="00335DB1" w:rsidRDefault="00335DB1" w:rsidP="00466F05">
      <w:pPr>
        <w:tabs>
          <w:tab w:val="right" w:pos="10800"/>
        </w:tabs>
        <w:rPr>
          <w:rFonts w:ascii="Arial" w:hAnsi="Arial" w:cs="Arial"/>
          <w:color w:val="000000"/>
        </w:rPr>
      </w:pPr>
    </w:p>
    <w:p w:rsidR="0018526E" w:rsidRDefault="00335DB1" w:rsidP="008B3F75">
      <w:pPr>
        <w:tabs>
          <w:tab w:val="right" w:pos="10800"/>
        </w:tabs>
        <w:rPr>
          <w:rFonts w:ascii="Arial" w:hAnsi="Arial" w:cs="Arial"/>
          <w:color w:val="000000"/>
        </w:rPr>
      </w:pPr>
      <w:r w:rsidRPr="00DF2417">
        <w:rPr>
          <w:rFonts w:ascii="Arial" w:hAnsi="Arial" w:cs="Arial"/>
          <w:color w:val="000000"/>
        </w:rPr>
        <w:tab/>
      </w:r>
      <w:r w:rsidR="007A725F">
        <w:rPr>
          <w:rFonts w:ascii="Arial" w:hAnsi="Arial" w:cs="Arial"/>
          <w:color w:val="000000"/>
        </w:rPr>
        <w:t xml:space="preserve">Sunnyside </w:t>
      </w:r>
      <w:r w:rsidR="0018526E">
        <w:rPr>
          <w:rFonts w:ascii="Arial" w:hAnsi="Arial" w:cs="Arial"/>
          <w:color w:val="000000"/>
        </w:rPr>
        <w:t>City Hall</w:t>
      </w:r>
    </w:p>
    <w:p w:rsidR="00335DB1" w:rsidRDefault="0018526E" w:rsidP="008B3F75">
      <w:pPr>
        <w:tabs>
          <w:tab w:val="right" w:pos="108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Executive Conference Room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7A725F" w:rsidRPr="00DF2417" w:rsidRDefault="007A725F" w:rsidP="008B3F75">
      <w:pPr>
        <w:tabs>
          <w:tab w:val="right" w:pos="108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8526E">
        <w:rPr>
          <w:rFonts w:ascii="Arial" w:hAnsi="Arial" w:cs="Arial"/>
          <w:color w:val="000000"/>
        </w:rPr>
        <w:t>818 E Edison Avenue</w:t>
      </w:r>
      <w:r>
        <w:rPr>
          <w:rFonts w:ascii="Arial" w:hAnsi="Arial" w:cs="Arial"/>
          <w:color w:val="000000"/>
        </w:rPr>
        <w:tab/>
      </w:r>
    </w:p>
    <w:p w:rsidR="005C60C2" w:rsidRDefault="00A727FB" w:rsidP="005C60C2">
      <w:pPr>
        <w:tabs>
          <w:tab w:val="right" w:pos="10800"/>
        </w:tabs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Date</w:t>
      </w:r>
      <w:r w:rsidR="00635CCE">
        <w:rPr>
          <w:rFonts w:ascii="Arial" w:hAnsi="Arial" w:cs="Arial"/>
          <w:color w:val="000000"/>
          <w:u w:val="single"/>
        </w:rPr>
        <w:t>:</w:t>
      </w:r>
      <w:r w:rsidR="008D1FC5">
        <w:rPr>
          <w:rFonts w:ascii="Arial" w:hAnsi="Arial" w:cs="Arial"/>
          <w:color w:val="000000"/>
          <w:u w:val="single"/>
        </w:rPr>
        <w:t xml:space="preserve"> </w:t>
      </w:r>
      <w:r w:rsidR="00BE1923">
        <w:rPr>
          <w:rFonts w:ascii="Arial" w:hAnsi="Arial" w:cs="Arial"/>
          <w:color w:val="000000"/>
          <w:u w:val="single"/>
        </w:rPr>
        <w:t>April 15</w:t>
      </w:r>
      <w:r w:rsidR="00051268">
        <w:rPr>
          <w:rFonts w:ascii="Arial" w:hAnsi="Arial" w:cs="Arial"/>
          <w:color w:val="000000"/>
          <w:u w:val="single"/>
        </w:rPr>
        <w:t>,</w:t>
      </w:r>
      <w:r w:rsidR="00BC2DE9">
        <w:rPr>
          <w:rFonts w:ascii="Arial" w:hAnsi="Arial" w:cs="Arial"/>
          <w:color w:val="000000"/>
          <w:u w:val="single"/>
        </w:rPr>
        <w:t xml:space="preserve"> 2015</w:t>
      </w:r>
      <w:r w:rsidR="00335DB1" w:rsidRPr="00DF2417">
        <w:rPr>
          <w:rFonts w:ascii="Arial" w:hAnsi="Arial" w:cs="Arial"/>
          <w:color w:val="000000"/>
          <w:u w:val="single"/>
        </w:rPr>
        <w:tab/>
      </w:r>
      <w:r w:rsidR="00AA29E0">
        <w:rPr>
          <w:rFonts w:ascii="Arial" w:hAnsi="Arial" w:cs="Arial"/>
          <w:color w:val="000000"/>
          <w:u w:val="single"/>
        </w:rPr>
        <w:t>Time:  6:00</w:t>
      </w:r>
      <w:r w:rsidR="00452CA7">
        <w:rPr>
          <w:rFonts w:ascii="Arial" w:hAnsi="Arial" w:cs="Arial"/>
          <w:color w:val="000000"/>
          <w:u w:val="single"/>
        </w:rPr>
        <w:t xml:space="preserve"> P.M.</w:t>
      </w:r>
    </w:p>
    <w:p w:rsidR="005C60C2" w:rsidRDefault="005C60C2" w:rsidP="005C60C2">
      <w:pPr>
        <w:tabs>
          <w:tab w:val="right" w:pos="10800"/>
        </w:tabs>
        <w:rPr>
          <w:rFonts w:ascii="Arial" w:hAnsi="Arial" w:cs="Arial"/>
          <w:color w:val="000000"/>
          <w:u w:val="single"/>
        </w:rPr>
      </w:pPr>
    </w:p>
    <w:p w:rsidR="00051268" w:rsidRDefault="00051268" w:rsidP="00051268">
      <w:pPr>
        <w:tabs>
          <w:tab w:val="right" w:pos="10800"/>
        </w:tabs>
        <w:rPr>
          <w:rFonts w:ascii="Arial" w:hAnsi="Arial" w:cs="Arial"/>
        </w:rPr>
      </w:pPr>
    </w:p>
    <w:p w:rsidR="00CA0B92" w:rsidRPr="00E20C13" w:rsidRDefault="00E20C13" w:rsidP="00E20C13">
      <w:pPr>
        <w:tabs>
          <w:tab w:val="right" w:pos="10800"/>
        </w:tabs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</w:rPr>
        <w:t>CA</w:t>
      </w:r>
      <w:r w:rsidR="00A317FE" w:rsidRPr="00E20C13">
        <w:rPr>
          <w:rFonts w:ascii="Arial" w:hAnsi="Arial" w:cs="Arial"/>
        </w:rPr>
        <w:t>LL TO ORDER</w:t>
      </w:r>
      <w:r w:rsidR="008F3CFE" w:rsidRPr="00E20C13">
        <w:rPr>
          <w:rFonts w:ascii="Arial" w:hAnsi="Arial" w:cs="Arial"/>
        </w:rPr>
        <w:t xml:space="preserve"> </w:t>
      </w:r>
      <w:r w:rsidR="008D1FC5">
        <w:rPr>
          <w:rFonts w:ascii="Arial" w:hAnsi="Arial" w:cs="Arial"/>
        </w:rPr>
        <w:t>-</w:t>
      </w:r>
      <w:r w:rsidR="008F3CFE" w:rsidRPr="00E20C13">
        <w:rPr>
          <w:rFonts w:ascii="Arial" w:hAnsi="Arial" w:cs="Arial"/>
        </w:rPr>
        <w:t xml:space="preserve"> Chairman</w:t>
      </w:r>
      <w:r w:rsidR="00A51D82">
        <w:rPr>
          <w:rFonts w:ascii="Arial" w:hAnsi="Arial" w:cs="Arial"/>
        </w:rPr>
        <w:t xml:space="preserve"> Fannin</w:t>
      </w:r>
    </w:p>
    <w:p w:rsidR="00BC2DE9" w:rsidRDefault="00BC2DE9" w:rsidP="007469A2">
      <w:pPr>
        <w:jc w:val="both"/>
        <w:outlineLvl w:val="0"/>
        <w:rPr>
          <w:rFonts w:ascii="Arial" w:hAnsi="Arial" w:cs="Arial"/>
        </w:rPr>
      </w:pPr>
    </w:p>
    <w:p w:rsidR="00BC2DE9" w:rsidRDefault="00BC2DE9" w:rsidP="007469A2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INTRODUCTION OF NEW COMMISSIONER</w:t>
      </w:r>
      <w:r w:rsidR="00836C6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8D1FC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A</w:t>
      </w:r>
      <w:r w:rsidR="0040648F">
        <w:rPr>
          <w:rFonts w:ascii="Arial" w:hAnsi="Arial" w:cs="Arial"/>
        </w:rPr>
        <w:t>lyson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="0040648F">
        <w:rPr>
          <w:rFonts w:ascii="Arial" w:hAnsi="Arial" w:cs="Arial"/>
        </w:rPr>
        <w:t>pidle</w:t>
      </w:r>
      <w:proofErr w:type="spellEnd"/>
      <w:r w:rsidR="00BE1923">
        <w:rPr>
          <w:rFonts w:ascii="Arial" w:hAnsi="Arial" w:cs="Arial"/>
        </w:rPr>
        <w:t>,</w:t>
      </w:r>
      <w:r w:rsidR="00836C6E">
        <w:rPr>
          <w:rFonts w:ascii="Arial" w:hAnsi="Arial" w:cs="Arial"/>
        </w:rPr>
        <w:t xml:space="preserve"> Loren Hancock</w:t>
      </w:r>
      <w:r w:rsidR="00BE1923">
        <w:rPr>
          <w:rFonts w:ascii="Arial" w:hAnsi="Arial" w:cs="Arial"/>
        </w:rPr>
        <w:t xml:space="preserve"> &amp; Dawn </w:t>
      </w:r>
      <w:proofErr w:type="spellStart"/>
      <w:r w:rsidR="00BE1923">
        <w:rPr>
          <w:rFonts w:ascii="Arial" w:hAnsi="Arial" w:cs="Arial"/>
        </w:rPr>
        <w:t>Haak</w:t>
      </w:r>
      <w:proofErr w:type="spellEnd"/>
    </w:p>
    <w:p w:rsidR="00BC2DE9" w:rsidRDefault="00BC2DE9" w:rsidP="007469A2">
      <w:pPr>
        <w:jc w:val="both"/>
        <w:outlineLvl w:val="0"/>
        <w:rPr>
          <w:rFonts w:ascii="Arial" w:hAnsi="Arial" w:cs="Arial"/>
        </w:rPr>
      </w:pPr>
    </w:p>
    <w:p w:rsidR="005C60C2" w:rsidRDefault="008D1FC5" w:rsidP="007469A2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APPROVAL OF MINUTES -</w:t>
      </w:r>
      <w:r w:rsidR="00236A0B">
        <w:rPr>
          <w:rFonts w:ascii="Arial" w:hAnsi="Arial" w:cs="Arial"/>
        </w:rPr>
        <w:t xml:space="preserve"> </w:t>
      </w:r>
      <w:r w:rsidR="00BE1923">
        <w:rPr>
          <w:rFonts w:ascii="Arial" w:hAnsi="Arial" w:cs="Arial"/>
        </w:rPr>
        <w:t>3</w:t>
      </w:r>
      <w:r>
        <w:rPr>
          <w:rFonts w:ascii="Arial" w:hAnsi="Arial" w:cs="Arial"/>
        </w:rPr>
        <w:t>-</w:t>
      </w:r>
      <w:r w:rsidR="00BE1923">
        <w:rPr>
          <w:rFonts w:ascii="Arial" w:hAnsi="Arial" w:cs="Arial"/>
        </w:rPr>
        <w:t>12-</w:t>
      </w:r>
      <w:r>
        <w:rPr>
          <w:rFonts w:ascii="Arial" w:hAnsi="Arial" w:cs="Arial"/>
        </w:rPr>
        <w:t xml:space="preserve">2015 </w:t>
      </w:r>
      <w:r w:rsidR="00236A0B">
        <w:rPr>
          <w:rFonts w:ascii="Arial" w:hAnsi="Arial" w:cs="Arial"/>
        </w:rPr>
        <w:t>Meeting</w:t>
      </w:r>
    </w:p>
    <w:p w:rsidR="003F1B29" w:rsidRDefault="003F1B29" w:rsidP="007469A2">
      <w:pPr>
        <w:jc w:val="both"/>
        <w:outlineLvl w:val="0"/>
        <w:rPr>
          <w:rFonts w:ascii="Arial" w:hAnsi="Arial" w:cs="Arial"/>
        </w:rPr>
      </w:pPr>
    </w:p>
    <w:p w:rsidR="008D1FC5" w:rsidRDefault="008F3CFE" w:rsidP="008D1FC5">
      <w:pPr>
        <w:jc w:val="both"/>
        <w:outlineLvl w:val="0"/>
        <w:rPr>
          <w:rFonts w:ascii="Arial" w:hAnsi="Arial" w:cs="Arial"/>
        </w:rPr>
      </w:pPr>
      <w:r w:rsidRPr="005C60C2">
        <w:rPr>
          <w:rFonts w:ascii="Arial" w:hAnsi="Arial" w:cs="Arial"/>
        </w:rPr>
        <w:t>A</w:t>
      </w:r>
      <w:r w:rsidR="00B26017" w:rsidRPr="005C60C2">
        <w:rPr>
          <w:rFonts w:ascii="Arial" w:hAnsi="Arial" w:cs="Arial"/>
        </w:rPr>
        <w:t>CTIV</w:t>
      </w:r>
      <w:r w:rsidR="008D1FC5">
        <w:rPr>
          <w:rFonts w:ascii="Arial" w:hAnsi="Arial" w:cs="Arial"/>
        </w:rPr>
        <w:t>E AGENDA</w:t>
      </w:r>
    </w:p>
    <w:p w:rsidR="008D1FC5" w:rsidRDefault="00BE1923" w:rsidP="007A725F">
      <w:pPr>
        <w:pStyle w:val="ListParagraph"/>
        <w:numPr>
          <w:ilvl w:val="0"/>
          <w:numId w:val="7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Challenge</w:t>
      </w:r>
      <w:r w:rsidR="008D1FC5">
        <w:rPr>
          <w:rFonts w:ascii="Arial" w:hAnsi="Arial" w:cs="Arial"/>
        </w:rPr>
        <w:t xml:space="preserve"> coin</w:t>
      </w:r>
      <w:r>
        <w:rPr>
          <w:rFonts w:ascii="Arial" w:hAnsi="Arial" w:cs="Arial"/>
        </w:rPr>
        <w:t xml:space="preserve"> update</w:t>
      </w:r>
      <w:r w:rsidR="008D1FC5">
        <w:rPr>
          <w:rFonts w:ascii="Arial" w:hAnsi="Arial" w:cs="Arial"/>
        </w:rPr>
        <w:t xml:space="preserve"> </w:t>
      </w:r>
      <w:r w:rsidR="00DC3F48">
        <w:rPr>
          <w:rFonts w:ascii="Arial" w:hAnsi="Arial" w:cs="Arial"/>
        </w:rPr>
        <w:t>–</w:t>
      </w:r>
      <w:r w:rsidR="008D1FC5">
        <w:rPr>
          <w:rFonts w:ascii="Arial" w:hAnsi="Arial" w:cs="Arial"/>
        </w:rPr>
        <w:t xml:space="preserve"> </w:t>
      </w:r>
      <w:r w:rsidR="008373BC">
        <w:rPr>
          <w:rFonts w:ascii="Arial" w:hAnsi="Arial" w:cs="Arial"/>
        </w:rPr>
        <w:t>Restucci</w:t>
      </w:r>
    </w:p>
    <w:p w:rsidR="00DC3F48" w:rsidRDefault="00BE1923" w:rsidP="007A725F">
      <w:pPr>
        <w:pStyle w:val="ListParagraph"/>
        <w:numPr>
          <w:ilvl w:val="0"/>
          <w:numId w:val="7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Update</w:t>
      </w:r>
      <w:r w:rsidR="00DC3F48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Museum Art Show</w:t>
      </w:r>
      <w:r w:rsidR="00DC3F48">
        <w:rPr>
          <w:rFonts w:ascii="Arial" w:hAnsi="Arial" w:cs="Arial"/>
        </w:rPr>
        <w:t xml:space="preserve"> </w:t>
      </w:r>
      <w:r w:rsidR="008373BC">
        <w:rPr>
          <w:rFonts w:ascii="Arial" w:hAnsi="Arial" w:cs="Arial"/>
        </w:rPr>
        <w:t>–</w:t>
      </w:r>
      <w:r w:rsidR="00DC3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Rogers, </w:t>
      </w:r>
      <w:proofErr w:type="spellStart"/>
      <w:r>
        <w:rPr>
          <w:rFonts w:ascii="Arial" w:hAnsi="Arial" w:cs="Arial"/>
        </w:rPr>
        <w:t>Ganser</w:t>
      </w:r>
      <w:proofErr w:type="spellEnd"/>
      <w:r>
        <w:rPr>
          <w:rFonts w:ascii="Arial" w:hAnsi="Arial" w:cs="Arial"/>
        </w:rPr>
        <w:t>, Restucci</w:t>
      </w:r>
    </w:p>
    <w:p w:rsidR="008373BC" w:rsidRPr="008373BC" w:rsidRDefault="008373BC" w:rsidP="008373BC">
      <w:pPr>
        <w:pStyle w:val="ListParagraph"/>
        <w:numPr>
          <w:ilvl w:val="0"/>
          <w:numId w:val="7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Sunnyside Arts Commission </w:t>
      </w:r>
      <w:r w:rsidR="00BE1923">
        <w:rPr>
          <w:rFonts w:ascii="Arial" w:hAnsi="Arial" w:cs="Arial"/>
        </w:rPr>
        <w:t>vacancy (Student)</w:t>
      </w:r>
      <w:r>
        <w:rPr>
          <w:rFonts w:ascii="Arial" w:hAnsi="Arial" w:cs="Arial"/>
        </w:rPr>
        <w:t xml:space="preserve"> - Fannin</w:t>
      </w:r>
    </w:p>
    <w:p w:rsidR="00BC2DE9" w:rsidRDefault="00BE1923" w:rsidP="007A725F">
      <w:pPr>
        <w:pStyle w:val="ListParagraph"/>
        <w:numPr>
          <w:ilvl w:val="0"/>
          <w:numId w:val="7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Sunnyside City Flower discussion</w:t>
      </w:r>
      <w:r w:rsidR="008D1FC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Fannin</w:t>
      </w:r>
    </w:p>
    <w:p w:rsidR="008D1FC5" w:rsidRDefault="00BE1923" w:rsidP="008D1FC5">
      <w:pPr>
        <w:pStyle w:val="ListParagraph"/>
        <w:numPr>
          <w:ilvl w:val="0"/>
          <w:numId w:val="7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Discussion of commission report to City Council</w:t>
      </w:r>
      <w:r w:rsidR="008E392C" w:rsidRPr="008D1FC5">
        <w:rPr>
          <w:rFonts w:ascii="Arial" w:hAnsi="Arial" w:cs="Arial"/>
        </w:rPr>
        <w:t xml:space="preserve"> </w:t>
      </w:r>
      <w:r w:rsidR="00BC2DE9" w:rsidRPr="008D1FC5">
        <w:rPr>
          <w:rFonts w:ascii="Arial" w:hAnsi="Arial" w:cs="Arial"/>
        </w:rPr>
        <w:t>–</w:t>
      </w:r>
      <w:r w:rsidR="00783450" w:rsidRPr="008D1FC5">
        <w:rPr>
          <w:rFonts w:ascii="Arial" w:hAnsi="Arial" w:cs="Arial"/>
        </w:rPr>
        <w:t xml:space="preserve"> Fannin</w:t>
      </w:r>
    </w:p>
    <w:p w:rsidR="00D21ED6" w:rsidRPr="00BE1923" w:rsidRDefault="00D21ED6" w:rsidP="00BE1923">
      <w:pPr>
        <w:jc w:val="both"/>
        <w:outlineLvl w:val="0"/>
        <w:rPr>
          <w:rFonts w:ascii="Arial" w:hAnsi="Arial" w:cs="Arial"/>
        </w:rPr>
      </w:pPr>
      <w:r w:rsidRPr="00BE1923">
        <w:rPr>
          <w:rFonts w:ascii="Arial" w:hAnsi="Arial" w:cs="Arial"/>
        </w:rPr>
        <w:t xml:space="preserve"> </w:t>
      </w:r>
    </w:p>
    <w:p w:rsidR="008D1FC5" w:rsidRPr="00D21ED6" w:rsidRDefault="00D20F12" w:rsidP="00D21ED6">
      <w:pPr>
        <w:jc w:val="both"/>
        <w:outlineLvl w:val="0"/>
        <w:rPr>
          <w:rFonts w:ascii="Arial" w:hAnsi="Arial" w:cs="Arial"/>
        </w:rPr>
      </w:pPr>
      <w:r w:rsidRPr="00D21ED6">
        <w:rPr>
          <w:rFonts w:ascii="Arial" w:hAnsi="Arial" w:cs="Arial"/>
        </w:rPr>
        <w:t>FUTU</w:t>
      </w:r>
      <w:r w:rsidR="00D300BD" w:rsidRPr="00D21ED6">
        <w:rPr>
          <w:rFonts w:ascii="Arial" w:hAnsi="Arial" w:cs="Arial"/>
        </w:rPr>
        <w:t>RE AGENDA ITEMS</w:t>
      </w:r>
    </w:p>
    <w:p w:rsidR="008D1FC5" w:rsidRDefault="00BE1923" w:rsidP="008373B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Artists inventory</w:t>
      </w:r>
    </w:p>
    <w:p w:rsidR="00BE1923" w:rsidRPr="008373BC" w:rsidRDefault="00BE1923" w:rsidP="008373B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Inventory of Art in Public Places</w:t>
      </w:r>
    </w:p>
    <w:p w:rsidR="00D300BD" w:rsidRDefault="00D20F12" w:rsidP="00D20F12">
      <w:pPr>
        <w:ind w:left="360"/>
        <w:jc w:val="both"/>
        <w:rPr>
          <w:rFonts w:ascii="Arial" w:hAnsi="Arial" w:cs="Arial"/>
        </w:rPr>
      </w:pPr>
      <w:r w:rsidRPr="00D20F12">
        <w:rPr>
          <w:rFonts w:ascii="Arial" w:hAnsi="Arial" w:cs="Arial"/>
        </w:rPr>
        <w:t xml:space="preserve"> </w:t>
      </w:r>
    </w:p>
    <w:p w:rsidR="0056721E" w:rsidRDefault="0056721E" w:rsidP="005C60C2">
      <w:pPr>
        <w:jc w:val="both"/>
        <w:rPr>
          <w:rFonts w:ascii="Arial" w:hAnsi="Arial" w:cs="Arial"/>
        </w:rPr>
      </w:pPr>
      <w:r w:rsidRPr="005C60C2">
        <w:rPr>
          <w:rFonts w:ascii="Arial" w:hAnsi="Arial" w:cs="Arial"/>
        </w:rPr>
        <w:t>IT</w:t>
      </w:r>
      <w:r w:rsidR="00D20F12" w:rsidRPr="005C60C2">
        <w:rPr>
          <w:rFonts w:ascii="Arial" w:hAnsi="Arial" w:cs="Arial"/>
        </w:rPr>
        <w:t>EMS FROM COMMISSION</w:t>
      </w:r>
      <w:r w:rsidRPr="005C60C2">
        <w:rPr>
          <w:rFonts w:ascii="Arial" w:hAnsi="Arial" w:cs="Arial"/>
        </w:rPr>
        <w:t xml:space="preserve"> MEMBERS</w:t>
      </w:r>
    </w:p>
    <w:p w:rsidR="0039569C" w:rsidRDefault="0039569C" w:rsidP="005C60C2">
      <w:pPr>
        <w:jc w:val="both"/>
        <w:rPr>
          <w:rFonts w:ascii="Arial" w:hAnsi="Arial" w:cs="Arial"/>
        </w:rPr>
      </w:pPr>
    </w:p>
    <w:p w:rsidR="00236A0B" w:rsidRPr="00A51D82" w:rsidRDefault="00A51D82" w:rsidP="00A51D82">
      <w:pPr>
        <w:jc w:val="both"/>
        <w:rPr>
          <w:rFonts w:ascii="Arial" w:hAnsi="Arial" w:cs="Arial"/>
        </w:rPr>
      </w:pPr>
      <w:r w:rsidRPr="00A51D82">
        <w:rPr>
          <w:rFonts w:ascii="Arial" w:hAnsi="Arial" w:cs="Arial"/>
        </w:rPr>
        <w:t>CITY COUNCIL LIASON REPORT</w:t>
      </w:r>
      <w:r w:rsidR="006D0E23" w:rsidRPr="00A51D82">
        <w:rPr>
          <w:rFonts w:ascii="Arial" w:hAnsi="Arial" w:cs="Arial"/>
        </w:rPr>
        <w:t xml:space="preserve"> </w:t>
      </w:r>
    </w:p>
    <w:p w:rsidR="00236A0B" w:rsidRDefault="00236A0B" w:rsidP="00236A0B">
      <w:pPr>
        <w:ind w:left="360"/>
        <w:jc w:val="both"/>
        <w:rPr>
          <w:rFonts w:ascii="Arial" w:hAnsi="Arial" w:cs="Arial"/>
        </w:rPr>
      </w:pPr>
    </w:p>
    <w:p w:rsidR="00032764" w:rsidRDefault="00BA7D92" w:rsidP="00A51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ITEMS FROM STAFF MEMBERS</w:t>
      </w:r>
      <w:r w:rsidR="00D576EC">
        <w:rPr>
          <w:rFonts w:ascii="Arial" w:hAnsi="Arial" w:cs="Arial"/>
        </w:rPr>
        <w:tab/>
      </w:r>
      <w:r w:rsidR="00BC2DE9">
        <w:rPr>
          <w:rFonts w:ascii="Arial" w:hAnsi="Arial" w:cs="Arial"/>
        </w:rPr>
        <w:t xml:space="preserve"> </w:t>
      </w:r>
    </w:p>
    <w:p w:rsidR="00D576EC" w:rsidRDefault="00D576EC" w:rsidP="00A51D82">
      <w:pPr>
        <w:jc w:val="both"/>
        <w:rPr>
          <w:rFonts w:ascii="Arial" w:hAnsi="Arial" w:cs="Arial"/>
        </w:rPr>
      </w:pPr>
    </w:p>
    <w:p w:rsidR="00452CA7" w:rsidRPr="00A51D82" w:rsidRDefault="008862D9" w:rsidP="00A51D82">
      <w:pPr>
        <w:jc w:val="both"/>
        <w:rPr>
          <w:rFonts w:ascii="Arial" w:hAnsi="Arial" w:cs="Arial"/>
        </w:rPr>
      </w:pPr>
      <w:r w:rsidRPr="00A51D82">
        <w:rPr>
          <w:rFonts w:ascii="Arial" w:hAnsi="Arial" w:cs="Arial"/>
        </w:rPr>
        <w:t>NEXT MEETING – Fix a date and time for the next meeting</w:t>
      </w:r>
      <w:r w:rsidR="00683798" w:rsidRPr="00A51D82">
        <w:rPr>
          <w:rFonts w:ascii="Arial" w:hAnsi="Arial" w:cs="Arial"/>
        </w:rPr>
        <w:t xml:space="preserve">       </w:t>
      </w:r>
    </w:p>
    <w:p w:rsidR="008862D9" w:rsidRPr="008862D9" w:rsidRDefault="008862D9" w:rsidP="008862D9">
      <w:pPr>
        <w:pStyle w:val="ListParagraph"/>
        <w:jc w:val="both"/>
        <w:rPr>
          <w:rFonts w:ascii="Arial" w:hAnsi="Arial" w:cs="Arial"/>
        </w:rPr>
      </w:pPr>
      <w:bookmarkStart w:id="0" w:name="_GoBack"/>
      <w:bookmarkEnd w:id="0"/>
    </w:p>
    <w:p w:rsidR="00A317FE" w:rsidRDefault="00A317FE" w:rsidP="008862D9">
      <w:pPr>
        <w:pStyle w:val="ListParagraph"/>
        <w:jc w:val="both"/>
        <w:rPr>
          <w:rFonts w:ascii="Arial" w:hAnsi="Arial" w:cs="Arial"/>
        </w:rPr>
      </w:pPr>
    </w:p>
    <w:sectPr w:rsidR="00A317FE" w:rsidSect="00507B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DA" w:rsidRDefault="003629DA">
      <w:r>
        <w:separator/>
      </w:r>
    </w:p>
  </w:endnote>
  <w:endnote w:type="continuationSeparator" w:id="0">
    <w:p w:rsidR="003629DA" w:rsidRDefault="0036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92" w:rsidRDefault="00CA0B92" w:rsidP="00AD2B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0B92" w:rsidRDefault="00CA0B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92" w:rsidRPr="00E72CA8" w:rsidRDefault="00CA0B92" w:rsidP="00AD2B11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E72CA8">
      <w:rPr>
        <w:rStyle w:val="PageNumber"/>
        <w:rFonts w:ascii="Arial" w:hAnsi="Arial" w:cs="Arial"/>
      </w:rPr>
      <w:fldChar w:fldCharType="begin"/>
    </w:r>
    <w:r w:rsidRPr="00E72CA8">
      <w:rPr>
        <w:rStyle w:val="PageNumber"/>
        <w:rFonts w:ascii="Arial" w:hAnsi="Arial" w:cs="Arial"/>
      </w:rPr>
      <w:instrText xml:space="preserve">PAGE  </w:instrText>
    </w:r>
    <w:r w:rsidRPr="00E72CA8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E72CA8">
      <w:rPr>
        <w:rStyle w:val="PageNumber"/>
        <w:rFonts w:ascii="Arial" w:hAnsi="Arial" w:cs="Arial"/>
      </w:rPr>
      <w:fldChar w:fldCharType="end"/>
    </w:r>
  </w:p>
  <w:p w:rsidR="00CA0B92" w:rsidRDefault="00CA0B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CA" w:rsidRDefault="009721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DA" w:rsidRDefault="003629DA">
      <w:r>
        <w:separator/>
      </w:r>
    </w:p>
  </w:footnote>
  <w:footnote w:type="continuationSeparator" w:id="0">
    <w:p w:rsidR="003629DA" w:rsidRDefault="00362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CA" w:rsidRDefault="009721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CA" w:rsidRDefault="009721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D9" w:rsidRDefault="008862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A8A"/>
    <w:multiLevelType w:val="hybridMultilevel"/>
    <w:tmpl w:val="95A673DE"/>
    <w:lvl w:ilvl="0" w:tplc="C85AB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716A7"/>
    <w:multiLevelType w:val="hybridMultilevel"/>
    <w:tmpl w:val="78909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6246"/>
    <w:multiLevelType w:val="hybridMultilevel"/>
    <w:tmpl w:val="84B45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6FF7"/>
    <w:multiLevelType w:val="hybridMultilevel"/>
    <w:tmpl w:val="F7343A9C"/>
    <w:lvl w:ilvl="0" w:tplc="9EBE7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8D6804"/>
    <w:multiLevelType w:val="hybridMultilevel"/>
    <w:tmpl w:val="D2B88F5A"/>
    <w:lvl w:ilvl="0" w:tplc="4FEA5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A56F05"/>
    <w:multiLevelType w:val="hybridMultilevel"/>
    <w:tmpl w:val="6FC4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B66"/>
    <w:multiLevelType w:val="hybridMultilevel"/>
    <w:tmpl w:val="DFA4407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B18C6"/>
    <w:multiLevelType w:val="hybridMultilevel"/>
    <w:tmpl w:val="89B0B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F4658"/>
    <w:multiLevelType w:val="hybridMultilevel"/>
    <w:tmpl w:val="71182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636C1"/>
    <w:multiLevelType w:val="hybridMultilevel"/>
    <w:tmpl w:val="7576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260DE"/>
    <w:multiLevelType w:val="hybridMultilevel"/>
    <w:tmpl w:val="D9BED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65521"/>
    <w:multiLevelType w:val="hybridMultilevel"/>
    <w:tmpl w:val="12F21A28"/>
    <w:lvl w:ilvl="0" w:tplc="9C3A08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C57B4"/>
    <w:multiLevelType w:val="hybridMultilevel"/>
    <w:tmpl w:val="FF4CA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E12EC"/>
    <w:multiLevelType w:val="hybridMultilevel"/>
    <w:tmpl w:val="EFE8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12"/>
  </w:num>
  <w:num w:numId="12">
    <w:abstractNumId w:val="13"/>
  </w:num>
  <w:num w:numId="13">
    <w:abstractNumId w:val="4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59"/>
    <w:rsid w:val="00000EEC"/>
    <w:rsid w:val="00001C71"/>
    <w:rsid w:val="0000439D"/>
    <w:rsid w:val="000048AD"/>
    <w:rsid w:val="00004DE3"/>
    <w:rsid w:val="00007E5A"/>
    <w:rsid w:val="0001008D"/>
    <w:rsid w:val="00011C5C"/>
    <w:rsid w:val="000120C0"/>
    <w:rsid w:val="00012CD1"/>
    <w:rsid w:val="000137AE"/>
    <w:rsid w:val="00015EF3"/>
    <w:rsid w:val="000160AC"/>
    <w:rsid w:val="00022177"/>
    <w:rsid w:val="0002257F"/>
    <w:rsid w:val="0002278B"/>
    <w:rsid w:val="00023267"/>
    <w:rsid w:val="00023EC4"/>
    <w:rsid w:val="00030A29"/>
    <w:rsid w:val="00030BC6"/>
    <w:rsid w:val="00032764"/>
    <w:rsid w:val="00032FD2"/>
    <w:rsid w:val="00034F8B"/>
    <w:rsid w:val="00035F41"/>
    <w:rsid w:val="00036389"/>
    <w:rsid w:val="00042A80"/>
    <w:rsid w:val="000431DC"/>
    <w:rsid w:val="00043459"/>
    <w:rsid w:val="000449F5"/>
    <w:rsid w:val="000465C3"/>
    <w:rsid w:val="00047B11"/>
    <w:rsid w:val="00050FCD"/>
    <w:rsid w:val="00051268"/>
    <w:rsid w:val="00053698"/>
    <w:rsid w:val="00053728"/>
    <w:rsid w:val="000614D0"/>
    <w:rsid w:val="0006462D"/>
    <w:rsid w:val="00064E1A"/>
    <w:rsid w:val="000650FA"/>
    <w:rsid w:val="00066D99"/>
    <w:rsid w:val="00067CAC"/>
    <w:rsid w:val="000705EE"/>
    <w:rsid w:val="00070B11"/>
    <w:rsid w:val="000726A4"/>
    <w:rsid w:val="0007573B"/>
    <w:rsid w:val="00077E80"/>
    <w:rsid w:val="00080D4C"/>
    <w:rsid w:val="000823B0"/>
    <w:rsid w:val="00085706"/>
    <w:rsid w:val="00085D57"/>
    <w:rsid w:val="00086188"/>
    <w:rsid w:val="000912C7"/>
    <w:rsid w:val="00091AEC"/>
    <w:rsid w:val="00093FB5"/>
    <w:rsid w:val="000963DA"/>
    <w:rsid w:val="00097D34"/>
    <w:rsid w:val="000A0515"/>
    <w:rsid w:val="000A1468"/>
    <w:rsid w:val="000A5C54"/>
    <w:rsid w:val="000A752B"/>
    <w:rsid w:val="000B0E02"/>
    <w:rsid w:val="000B2158"/>
    <w:rsid w:val="000B21BB"/>
    <w:rsid w:val="000D0648"/>
    <w:rsid w:val="000D1786"/>
    <w:rsid w:val="000D2876"/>
    <w:rsid w:val="000D3507"/>
    <w:rsid w:val="000D4AF6"/>
    <w:rsid w:val="000D6164"/>
    <w:rsid w:val="000D630E"/>
    <w:rsid w:val="000D72D5"/>
    <w:rsid w:val="000E0505"/>
    <w:rsid w:val="000E163E"/>
    <w:rsid w:val="000E2230"/>
    <w:rsid w:val="000E241C"/>
    <w:rsid w:val="000E318B"/>
    <w:rsid w:val="000E36F3"/>
    <w:rsid w:val="000E372B"/>
    <w:rsid w:val="000E53CD"/>
    <w:rsid w:val="000E62C0"/>
    <w:rsid w:val="000E7671"/>
    <w:rsid w:val="000F038A"/>
    <w:rsid w:val="000F151D"/>
    <w:rsid w:val="000F1C35"/>
    <w:rsid w:val="000F2652"/>
    <w:rsid w:val="000F37E7"/>
    <w:rsid w:val="000F4B89"/>
    <w:rsid w:val="000F5868"/>
    <w:rsid w:val="000F60AE"/>
    <w:rsid w:val="000F74F8"/>
    <w:rsid w:val="000F781A"/>
    <w:rsid w:val="000F7EBF"/>
    <w:rsid w:val="00100AAB"/>
    <w:rsid w:val="00100B77"/>
    <w:rsid w:val="0010124A"/>
    <w:rsid w:val="001046E7"/>
    <w:rsid w:val="00105153"/>
    <w:rsid w:val="00110E40"/>
    <w:rsid w:val="001131B9"/>
    <w:rsid w:val="00115162"/>
    <w:rsid w:val="00116898"/>
    <w:rsid w:val="00117CCF"/>
    <w:rsid w:val="001233F6"/>
    <w:rsid w:val="00123F6B"/>
    <w:rsid w:val="00124064"/>
    <w:rsid w:val="0012428D"/>
    <w:rsid w:val="0012590E"/>
    <w:rsid w:val="00125B36"/>
    <w:rsid w:val="001274FC"/>
    <w:rsid w:val="00130004"/>
    <w:rsid w:val="00131021"/>
    <w:rsid w:val="00133410"/>
    <w:rsid w:val="00134B3C"/>
    <w:rsid w:val="00136E8E"/>
    <w:rsid w:val="00136FEB"/>
    <w:rsid w:val="0013714E"/>
    <w:rsid w:val="001409C8"/>
    <w:rsid w:val="0014124C"/>
    <w:rsid w:val="001414D4"/>
    <w:rsid w:val="00141581"/>
    <w:rsid w:val="001426AB"/>
    <w:rsid w:val="001430DB"/>
    <w:rsid w:val="00143BAA"/>
    <w:rsid w:val="001449B6"/>
    <w:rsid w:val="001460B9"/>
    <w:rsid w:val="00151CF4"/>
    <w:rsid w:val="00152895"/>
    <w:rsid w:val="001533BC"/>
    <w:rsid w:val="00155FDF"/>
    <w:rsid w:val="0016132E"/>
    <w:rsid w:val="001621D7"/>
    <w:rsid w:val="001630B0"/>
    <w:rsid w:val="00163428"/>
    <w:rsid w:val="00166031"/>
    <w:rsid w:val="00167254"/>
    <w:rsid w:val="00167E8E"/>
    <w:rsid w:val="00170078"/>
    <w:rsid w:val="00170D18"/>
    <w:rsid w:val="001714D7"/>
    <w:rsid w:val="00171A97"/>
    <w:rsid w:val="00171ECA"/>
    <w:rsid w:val="00171EF1"/>
    <w:rsid w:val="001731B9"/>
    <w:rsid w:val="001747AA"/>
    <w:rsid w:val="00175570"/>
    <w:rsid w:val="00175720"/>
    <w:rsid w:val="0017732F"/>
    <w:rsid w:val="00177CD6"/>
    <w:rsid w:val="0018075B"/>
    <w:rsid w:val="00182DA8"/>
    <w:rsid w:val="001850C4"/>
    <w:rsid w:val="0018526E"/>
    <w:rsid w:val="0018637B"/>
    <w:rsid w:val="00186923"/>
    <w:rsid w:val="0019070F"/>
    <w:rsid w:val="0019129D"/>
    <w:rsid w:val="00191A94"/>
    <w:rsid w:val="00192284"/>
    <w:rsid w:val="00196F8D"/>
    <w:rsid w:val="00197F59"/>
    <w:rsid w:val="001A0274"/>
    <w:rsid w:val="001A04CF"/>
    <w:rsid w:val="001A1262"/>
    <w:rsid w:val="001A176C"/>
    <w:rsid w:val="001A28FB"/>
    <w:rsid w:val="001A2A68"/>
    <w:rsid w:val="001A4DC1"/>
    <w:rsid w:val="001A5C93"/>
    <w:rsid w:val="001A6791"/>
    <w:rsid w:val="001B18A6"/>
    <w:rsid w:val="001B1B53"/>
    <w:rsid w:val="001B5612"/>
    <w:rsid w:val="001B6DB8"/>
    <w:rsid w:val="001C319D"/>
    <w:rsid w:val="001C5B92"/>
    <w:rsid w:val="001C5DB9"/>
    <w:rsid w:val="001C64A7"/>
    <w:rsid w:val="001C65CB"/>
    <w:rsid w:val="001C7025"/>
    <w:rsid w:val="001C7796"/>
    <w:rsid w:val="001C7960"/>
    <w:rsid w:val="001D0088"/>
    <w:rsid w:val="001D14C2"/>
    <w:rsid w:val="001D19EB"/>
    <w:rsid w:val="001D4CF3"/>
    <w:rsid w:val="001D55B7"/>
    <w:rsid w:val="001D6055"/>
    <w:rsid w:val="001D74B5"/>
    <w:rsid w:val="001D7B49"/>
    <w:rsid w:val="001E04D1"/>
    <w:rsid w:val="001E33D5"/>
    <w:rsid w:val="001E3A3A"/>
    <w:rsid w:val="001E6CE1"/>
    <w:rsid w:val="001F2973"/>
    <w:rsid w:val="001F466C"/>
    <w:rsid w:val="001F46BF"/>
    <w:rsid w:val="001F55E5"/>
    <w:rsid w:val="001F6296"/>
    <w:rsid w:val="002000F3"/>
    <w:rsid w:val="002042CC"/>
    <w:rsid w:val="00204360"/>
    <w:rsid w:val="0020791A"/>
    <w:rsid w:val="002101C6"/>
    <w:rsid w:val="00211021"/>
    <w:rsid w:val="0021181C"/>
    <w:rsid w:val="00212135"/>
    <w:rsid w:val="002128B1"/>
    <w:rsid w:val="002128B3"/>
    <w:rsid w:val="00214A36"/>
    <w:rsid w:val="002170B9"/>
    <w:rsid w:val="0021775C"/>
    <w:rsid w:val="00224883"/>
    <w:rsid w:val="00225B9B"/>
    <w:rsid w:val="00227413"/>
    <w:rsid w:val="00230CF9"/>
    <w:rsid w:val="002317CF"/>
    <w:rsid w:val="002324B7"/>
    <w:rsid w:val="00232835"/>
    <w:rsid w:val="00233E8E"/>
    <w:rsid w:val="002346D1"/>
    <w:rsid w:val="0023593C"/>
    <w:rsid w:val="00236A0B"/>
    <w:rsid w:val="00236A5A"/>
    <w:rsid w:val="00240033"/>
    <w:rsid w:val="00242EE1"/>
    <w:rsid w:val="00246986"/>
    <w:rsid w:val="0025061A"/>
    <w:rsid w:val="00250AE4"/>
    <w:rsid w:val="00250DD3"/>
    <w:rsid w:val="00254FB8"/>
    <w:rsid w:val="0026160F"/>
    <w:rsid w:val="002622BF"/>
    <w:rsid w:val="0026460E"/>
    <w:rsid w:val="00264E5F"/>
    <w:rsid w:val="00264EDE"/>
    <w:rsid w:val="0026552D"/>
    <w:rsid w:val="00266650"/>
    <w:rsid w:val="002676DE"/>
    <w:rsid w:val="00270A86"/>
    <w:rsid w:val="00272125"/>
    <w:rsid w:val="00274B21"/>
    <w:rsid w:val="00275F60"/>
    <w:rsid w:val="00277737"/>
    <w:rsid w:val="002806A3"/>
    <w:rsid w:val="00280B48"/>
    <w:rsid w:val="002851B2"/>
    <w:rsid w:val="002857BA"/>
    <w:rsid w:val="00286917"/>
    <w:rsid w:val="00286989"/>
    <w:rsid w:val="00287C36"/>
    <w:rsid w:val="00287CEA"/>
    <w:rsid w:val="00294614"/>
    <w:rsid w:val="00295EB4"/>
    <w:rsid w:val="00295FC3"/>
    <w:rsid w:val="002A242C"/>
    <w:rsid w:val="002A3212"/>
    <w:rsid w:val="002A41E7"/>
    <w:rsid w:val="002A4689"/>
    <w:rsid w:val="002A61A4"/>
    <w:rsid w:val="002A7040"/>
    <w:rsid w:val="002A76C2"/>
    <w:rsid w:val="002B0285"/>
    <w:rsid w:val="002B1354"/>
    <w:rsid w:val="002B1E54"/>
    <w:rsid w:val="002B4019"/>
    <w:rsid w:val="002B4F11"/>
    <w:rsid w:val="002B79A0"/>
    <w:rsid w:val="002C04DE"/>
    <w:rsid w:val="002C1B25"/>
    <w:rsid w:val="002C29BA"/>
    <w:rsid w:val="002C37C6"/>
    <w:rsid w:val="002C4BB0"/>
    <w:rsid w:val="002C5D92"/>
    <w:rsid w:val="002C7118"/>
    <w:rsid w:val="002C7702"/>
    <w:rsid w:val="002D03B5"/>
    <w:rsid w:val="002D0695"/>
    <w:rsid w:val="002D0B9F"/>
    <w:rsid w:val="002D13CA"/>
    <w:rsid w:val="002D18E1"/>
    <w:rsid w:val="002D1CB7"/>
    <w:rsid w:val="002D33B1"/>
    <w:rsid w:val="002D43F9"/>
    <w:rsid w:val="002D4A65"/>
    <w:rsid w:val="002D5006"/>
    <w:rsid w:val="002D7574"/>
    <w:rsid w:val="002E0C1E"/>
    <w:rsid w:val="002E4522"/>
    <w:rsid w:val="002E5EAD"/>
    <w:rsid w:val="002E6233"/>
    <w:rsid w:val="002E64AA"/>
    <w:rsid w:val="002E7028"/>
    <w:rsid w:val="002F14B3"/>
    <w:rsid w:val="002F2E31"/>
    <w:rsid w:val="002F57DB"/>
    <w:rsid w:val="002F5E44"/>
    <w:rsid w:val="002F6BAD"/>
    <w:rsid w:val="00300108"/>
    <w:rsid w:val="00300E71"/>
    <w:rsid w:val="00302821"/>
    <w:rsid w:val="0031022D"/>
    <w:rsid w:val="0031418F"/>
    <w:rsid w:val="00314719"/>
    <w:rsid w:val="00314A50"/>
    <w:rsid w:val="00316F20"/>
    <w:rsid w:val="00317894"/>
    <w:rsid w:val="00320231"/>
    <w:rsid w:val="003205DA"/>
    <w:rsid w:val="003229E6"/>
    <w:rsid w:val="00324416"/>
    <w:rsid w:val="0032536E"/>
    <w:rsid w:val="00326BAE"/>
    <w:rsid w:val="00331C79"/>
    <w:rsid w:val="003324C1"/>
    <w:rsid w:val="00332F78"/>
    <w:rsid w:val="003349B1"/>
    <w:rsid w:val="00335D81"/>
    <w:rsid w:val="00335DB1"/>
    <w:rsid w:val="00340DB8"/>
    <w:rsid w:val="00341E5F"/>
    <w:rsid w:val="00342248"/>
    <w:rsid w:val="003427B1"/>
    <w:rsid w:val="00342C8E"/>
    <w:rsid w:val="003444D4"/>
    <w:rsid w:val="0034712E"/>
    <w:rsid w:val="003475B1"/>
    <w:rsid w:val="003501ED"/>
    <w:rsid w:val="0035227F"/>
    <w:rsid w:val="00353297"/>
    <w:rsid w:val="00353926"/>
    <w:rsid w:val="00356E0E"/>
    <w:rsid w:val="0035737D"/>
    <w:rsid w:val="00357DFF"/>
    <w:rsid w:val="00357F64"/>
    <w:rsid w:val="003629DA"/>
    <w:rsid w:val="00362E5D"/>
    <w:rsid w:val="0036345C"/>
    <w:rsid w:val="003670D4"/>
    <w:rsid w:val="0037054F"/>
    <w:rsid w:val="0037173D"/>
    <w:rsid w:val="00371D3E"/>
    <w:rsid w:val="0037218C"/>
    <w:rsid w:val="00374AB8"/>
    <w:rsid w:val="003759F2"/>
    <w:rsid w:val="00380E4F"/>
    <w:rsid w:val="0038184E"/>
    <w:rsid w:val="00381E6C"/>
    <w:rsid w:val="003828EE"/>
    <w:rsid w:val="0038540D"/>
    <w:rsid w:val="00386E22"/>
    <w:rsid w:val="00387D40"/>
    <w:rsid w:val="003937D6"/>
    <w:rsid w:val="00393900"/>
    <w:rsid w:val="00393E87"/>
    <w:rsid w:val="003943B6"/>
    <w:rsid w:val="00394BF8"/>
    <w:rsid w:val="003955A4"/>
    <w:rsid w:val="0039569C"/>
    <w:rsid w:val="00395CCF"/>
    <w:rsid w:val="00395DD7"/>
    <w:rsid w:val="003960C4"/>
    <w:rsid w:val="0039621C"/>
    <w:rsid w:val="00397272"/>
    <w:rsid w:val="003974D0"/>
    <w:rsid w:val="00397778"/>
    <w:rsid w:val="003A1065"/>
    <w:rsid w:val="003A20C2"/>
    <w:rsid w:val="003A4206"/>
    <w:rsid w:val="003A4DD7"/>
    <w:rsid w:val="003A535F"/>
    <w:rsid w:val="003A665A"/>
    <w:rsid w:val="003A6AD2"/>
    <w:rsid w:val="003A6FF8"/>
    <w:rsid w:val="003A7201"/>
    <w:rsid w:val="003A7DA9"/>
    <w:rsid w:val="003B2A5A"/>
    <w:rsid w:val="003B3326"/>
    <w:rsid w:val="003B38D9"/>
    <w:rsid w:val="003B4062"/>
    <w:rsid w:val="003B4D48"/>
    <w:rsid w:val="003B5006"/>
    <w:rsid w:val="003B6D86"/>
    <w:rsid w:val="003B7228"/>
    <w:rsid w:val="003B7269"/>
    <w:rsid w:val="003B7F9C"/>
    <w:rsid w:val="003C12D7"/>
    <w:rsid w:val="003C130D"/>
    <w:rsid w:val="003C1DF3"/>
    <w:rsid w:val="003C21B6"/>
    <w:rsid w:val="003C3D98"/>
    <w:rsid w:val="003C5E22"/>
    <w:rsid w:val="003C5FFB"/>
    <w:rsid w:val="003C7876"/>
    <w:rsid w:val="003D00F7"/>
    <w:rsid w:val="003D0973"/>
    <w:rsid w:val="003D26DC"/>
    <w:rsid w:val="003D2D16"/>
    <w:rsid w:val="003D376B"/>
    <w:rsid w:val="003D44C8"/>
    <w:rsid w:val="003D4C33"/>
    <w:rsid w:val="003D612D"/>
    <w:rsid w:val="003D736C"/>
    <w:rsid w:val="003D776B"/>
    <w:rsid w:val="003E04B7"/>
    <w:rsid w:val="003E33B8"/>
    <w:rsid w:val="003E3ABE"/>
    <w:rsid w:val="003E4A1C"/>
    <w:rsid w:val="003E5A37"/>
    <w:rsid w:val="003E5ED3"/>
    <w:rsid w:val="003E6462"/>
    <w:rsid w:val="003E6894"/>
    <w:rsid w:val="003E724F"/>
    <w:rsid w:val="003F0DA4"/>
    <w:rsid w:val="003F1B29"/>
    <w:rsid w:val="003F2075"/>
    <w:rsid w:val="003F3513"/>
    <w:rsid w:val="003F383D"/>
    <w:rsid w:val="003F3B60"/>
    <w:rsid w:val="003F62A3"/>
    <w:rsid w:val="003F68F8"/>
    <w:rsid w:val="0040004B"/>
    <w:rsid w:val="00402B66"/>
    <w:rsid w:val="00403FDD"/>
    <w:rsid w:val="004058FD"/>
    <w:rsid w:val="0040648F"/>
    <w:rsid w:val="004074A3"/>
    <w:rsid w:val="00407B5F"/>
    <w:rsid w:val="00413CF6"/>
    <w:rsid w:val="00413D4A"/>
    <w:rsid w:val="004165DC"/>
    <w:rsid w:val="00416D3E"/>
    <w:rsid w:val="00417AC5"/>
    <w:rsid w:val="004231AC"/>
    <w:rsid w:val="00425704"/>
    <w:rsid w:val="004260EA"/>
    <w:rsid w:val="00426424"/>
    <w:rsid w:val="00427169"/>
    <w:rsid w:val="00427F7D"/>
    <w:rsid w:val="0043083C"/>
    <w:rsid w:val="00433AF1"/>
    <w:rsid w:val="00434604"/>
    <w:rsid w:val="00437314"/>
    <w:rsid w:val="00442FCB"/>
    <w:rsid w:val="004439B6"/>
    <w:rsid w:val="00443B36"/>
    <w:rsid w:val="004442F3"/>
    <w:rsid w:val="004448C7"/>
    <w:rsid w:val="00444EF0"/>
    <w:rsid w:val="00445153"/>
    <w:rsid w:val="00446471"/>
    <w:rsid w:val="0044674F"/>
    <w:rsid w:val="0045127B"/>
    <w:rsid w:val="00451324"/>
    <w:rsid w:val="00452390"/>
    <w:rsid w:val="004529D9"/>
    <w:rsid w:val="00452CA7"/>
    <w:rsid w:val="00452F77"/>
    <w:rsid w:val="00453AA3"/>
    <w:rsid w:val="00454D96"/>
    <w:rsid w:val="00455CE0"/>
    <w:rsid w:val="00455F9F"/>
    <w:rsid w:val="00456795"/>
    <w:rsid w:val="0046312D"/>
    <w:rsid w:val="00464D44"/>
    <w:rsid w:val="0046558C"/>
    <w:rsid w:val="00465D25"/>
    <w:rsid w:val="00465DB2"/>
    <w:rsid w:val="00466C5D"/>
    <w:rsid w:val="00466F05"/>
    <w:rsid w:val="00467804"/>
    <w:rsid w:val="00467C6F"/>
    <w:rsid w:val="00467FAE"/>
    <w:rsid w:val="0047209D"/>
    <w:rsid w:val="00472C34"/>
    <w:rsid w:val="004740C0"/>
    <w:rsid w:val="004751DB"/>
    <w:rsid w:val="004809FF"/>
    <w:rsid w:val="00484CDD"/>
    <w:rsid w:val="0048548B"/>
    <w:rsid w:val="00485F4C"/>
    <w:rsid w:val="0048614C"/>
    <w:rsid w:val="00490B69"/>
    <w:rsid w:val="004916AB"/>
    <w:rsid w:val="004930F8"/>
    <w:rsid w:val="004959CE"/>
    <w:rsid w:val="0049671A"/>
    <w:rsid w:val="004A1052"/>
    <w:rsid w:val="004A429D"/>
    <w:rsid w:val="004A4468"/>
    <w:rsid w:val="004A4DDE"/>
    <w:rsid w:val="004A5372"/>
    <w:rsid w:val="004A7EF5"/>
    <w:rsid w:val="004B2E78"/>
    <w:rsid w:val="004B3A7B"/>
    <w:rsid w:val="004B52E2"/>
    <w:rsid w:val="004B650F"/>
    <w:rsid w:val="004B68BB"/>
    <w:rsid w:val="004B6CCC"/>
    <w:rsid w:val="004B7632"/>
    <w:rsid w:val="004C03E4"/>
    <w:rsid w:val="004C27CB"/>
    <w:rsid w:val="004C2F31"/>
    <w:rsid w:val="004C3EB7"/>
    <w:rsid w:val="004C4E38"/>
    <w:rsid w:val="004C5B5E"/>
    <w:rsid w:val="004C69FB"/>
    <w:rsid w:val="004C7B1C"/>
    <w:rsid w:val="004D1AC4"/>
    <w:rsid w:val="004D239C"/>
    <w:rsid w:val="004D3E93"/>
    <w:rsid w:val="004D5258"/>
    <w:rsid w:val="004D625F"/>
    <w:rsid w:val="004D6FBD"/>
    <w:rsid w:val="004D71DD"/>
    <w:rsid w:val="004D788D"/>
    <w:rsid w:val="004E02D7"/>
    <w:rsid w:val="004E10CB"/>
    <w:rsid w:val="004E1539"/>
    <w:rsid w:val="004E27F1"/>
    <w:rsid w:val="004E35E5"/>
    <w:rsid w:val="004E7460"/>
    <w:rsid w:val="004E782A"/>
    <w:rsid w:val="004F02EA"/>
    <w:rsid w:val="004F0C76"/>
    <w:rsid w:val="004F3DCD"/>
    <w:rsid w:val="004F5321"/>
    <w:rsid w:val="004F5719"/>
    <w:rsid w:val="0050051C"/>
    <w:rsid w:val="0050149E"/>
    <w:rsid w:val="005020AA"/>
    <w:rsid w:val="00503A75"/>
    <w:rsid w:val="00504F64"/>
    <w:rsid w:val="005052C6"/>
    <w:rsid w:val="00505A84"/>
    <w:rsid w:val="00506111"/>
    <w:rsid w:val="00507B12"/>
    <w:rsid w:val="005100CA"/>
    <w:rsid w:val="00510A3F"/>
    <w:rsid w:val="005113FE"/>
    <w:rsid w:val="00512464"/>
    <w:rsid w:val="005148C1"/>
    <w:rsid w:val="00514A47"/>
    <w:rsid w:val="005154BD"/>
    <w:rsid w:val="00516F2A"/>
    <w:rsid w:val="00516FAE"/>
    <w:rsid w:val="005174D9"/>
    <w:rsid w:val="0052014C"/>
    <w:rsid w:val="00520DC3"/>
    <w:rsid w:val="00520EEA"/>
    <w:rsid w:val="00521321"/>
    <w:rsid w:val="005220C3"/>
    <w:rsid w:val="00523A2A"/>
    <w:rsid w:val="00525499"/>
    <w:rsid w:val="005264E3"/>
    <w:rsid w:val="005271F4"/>
    <w:rsid w:val="00530890"/>
    <w:rsid w:val="00530C92"/>
    <w:rsid w:val="00532029"/>
    <w:rsid w:val="00534505"/>
    <w:rsid w:val="00535E53"/>
    <w:rsid w:val="00536C9C"/>
    <w:rsid w:val="005402BC"/>
    <w:rsid w:val="00540783"/>
    <w:rsid w:val="00541830"/>
    <w:rsid w:val="00544C29"/>
    <w:rsid w:val="0054619F"/>
    <w:rsid w:val="00550344"/>
    <w:rsid w:val="005531D3"/>
    <w:rsid w:val="0055339D"/>
    <w:rsid w:val="00553AF4"/>
    <w:rsid w:val="005569C5"/>
    <w:rsid w:val="00556DCF"/>
    <w:rsid w:val="005571ED"/>
    <w:rsid w:val="0055791F"/>
    <w:rsid w:val="00563A95"/>
    <w:rsid w:val="00564841"/>
    <w:rsid w:val="00564BB9"/>
    <w:rsid w:val="0056596C"/>
    <w:rsid w:val="005661B2"/>
    <w:rsid w:val="0056721E"/>
    <w:rsid w:val="0056741E"/>
    <w:rsid w:val="00570A49"/>
    <w:rsid w:val="005723BD"/>
    <w:rsid w:val="00573664"/>
    <w:rsid w:val="005738FA"/>
    <w:rsid w:val="00574157"/>
    <w:rsid w:val="0057556A"/>
    <w:rsid w:val="00580DD5"/>
    <w:rsid w:val="0058125A"/>
    <w:rsid w:val="0058131F"/>
    <w:rsid w:val="00581AB6"/>
    <w:rsid w:val="00581E72"/>
    <w:rsid w:val="00582107"/>
    <w:rsid w:val="00584600"/>
    <w:rsid w:val="00584CC7"/>
    <w:rsid w:val="00585327"/>
    <w:rsid w:val="00586980"/>
    <w:rsid w:val="00591134"/>
    <w:rsid w:val="005920D6"/>
    <w:rsid w:val="00593695"/>
    <w:rsid w:val="0059378D"/>
    <w:rsid w:val="00595B6C"/>
    <w:rsid w:val="0059620D"/>
    <w:rsid w:val="005A0CC9"/>
    <w:rsid w:val="005A1AB0"/>
    <w:rsid w:val="005A2C34"/>
    <w:rsid w:val="005A2D5D"/>
    <w:rsid w:val="005A702B"/>
    <w:rsid w:val="005A7FB5"/>
    <w:rsid w:val="005B0ECA"/>
    <w:rsid w:val="005B1B04"/>
    <w:rsid w:val="005B2CEC"/>
    <w:rsid w:val="005C10F9"/>
    <w:rsid w:val="005C1C41"/>
    <w:rsid w:val="005C3B58"/>
    <w:rsid w:val="005C3B76"/>
    <w:rsid w:val="005C4CBB"/>
    <w:rsid w:val="005C60C2"/>
    <w:rsid w:val="005C6463"/>
    <w:rsid w:val="005C7B76"/>
    <w:rsid w:val="005D6025"/>
    <w:rsid w:val="005D65C9"/>
    <w:rsid w:val="005D664A"/>
    <w:rsid w:val="005D6CDE"/>
    <w:rsid w:val="005E1AB5"/>
    <w:rsid w:val="005E31D7"/>
    <w:rsid w:val="005E3766"/>
    <w:rsid w:val="005E4ECE"/>
    <w:rsid w:val="005E6ACA"/>
    <w:rsid w:val="005F2CF7"/>
    <w:rsid w:val="005F3BE7"/>
    <w:rsid w:val="005F3CF3"/>
    <w:rsid w:val="005F3F3F"/>
    <w:rsid w:val="005F49CC"/>
    <w:rsid w:val="00602D3B"/>
    <w:rsid w:val="00603344"/>
    <w:rsid w:val="00603384"/>
    <w:rsid w:val="006036B1"/>
    <w:rsid w:val="00604767"/>
    <w:rsid w:val="00604EE9"/>
    <w:rsid w:val="006109AE"/>
    <w:rsid w:val="00611BAA"/>
    <w:rsid w:val="00611E86"/>
    <w:rsid w:val="0061249B"/>
    <w:rsid w:val="0061433A"/>
    <w:rsid w:val="00615472"/>
    <w:rsid w:val="00615E1A"/>
    <w:rsid w:val="006176AC"/>
    <w:rsid w:val="0062253E"/>
    <w:rsid w:val="006226F1"/>
    <w:rsid w:val="006242E8"/>
    <w:rsid w:val="00624505"/>
    <w:rsid w:val="00625378"/>
    <w:rsid w:val="00627022"/>
    <w:rsid w:val="0063284F"/>
    <w:rsid w:val="00633CCA"/>
    <w:rsid w:val="00633E3F"/>
    <w:rsid w:val="006349B6"/>
    <w:rsid w:val="00635CCE"/>
    <w:rsid w:val="00637114"/>
    <w:rsid w:val="006418E0"/>
    <w:rsid w:val="00642D20"/>
    <w:rsid w:val="00642E92"/>
    <w:rsid w:val="00644B3B"/>
    <w:rsid w:val="00645774"/>
    <w:rsid w:val="0064654F"/>
    <w:rsid w:val="00646FBC"/>
    <w:rsid w:val="00651649"/>
    <w:rsid w:val="00652956"/>
    <w:rsid w:val="00652E20"/>
    <w:rsid w:val="00653ABC"/>
    <w:rsid w:val="00654AF3"/>
    <w:rsid w:val="00662400"/>
    <w:rsid w:val="006628EB"/>
    <w:rsid w:val="00663732"/>
    <w:rsid w:val="0066385C"/>
    <w:rsid w:val="00663970"/>
    <w:rsid w:val="0066525C"/>
    <w:rsid w:val="0066544C"/>
    <w:rsid w:val="00665459"/>
    <w:rsid w:val="00665F92"/>
    <w:rsid w:val="006666F0"/>
    <w:rsid w:val="006678AC"/>
    <w:rsid w:val="0066799A"/>
    <w:rsid w:val="00675D6D"/>
    <w:rsid w:val="006763E8"/>
    <w:rsid w:val="006767D3"/>
    <w:rsid w:val="00681FE3"/>
    <w:rsid w:val="006822E6"/>
    <w:rsid w:val="00682495"/>
    <w:rsid w:val="00682EDB"/>
    <w:rsid w:val="00683765"/>
    <w:rsid w:val="00683798"/>
    <w:rsid w:val="00685029"/>
    <w:rsid w:val="006863F0"/>
    <w:rsid w:val="00686C4E"/>
    <w:rsid w:val="00690B7F"/>
    <w:rsid w:val="00692A70"/>
    <w:rsid w:val="006941A6"/>
    <w:rsid w:val="006969FE"/>
    <w:rsid w:val="006A0523"/>
    <w:rsid w:val="006A063E"/>
    <w:rsid w:val="006A0D9E"/>
    <w:rsid w:val="006A1FF4"/>
    <w:rsid w:val="006A3711"/>
    <w:rsid w:val="006A685F"/>
    <w:rsid w:val="006A696B"/>
    <w:rsid w:val="006A7B42"/>
    <w:rsid w:val="006B13F0"/>
    <w:rsid w:val="006B1476"/>
    <w:rsid w:val="006B14F3"/>
    <w:rsid w:val="006B2C63"/>
    <w:rsid w:val="006B30A5"/>
    <w:rsid w:val="006B37C6"/>
    <w:rsid w:val="006B40EC"/>
    <w:rsid w:val="006B48F4"/>
    <w:rsid w:val="006B4FD9"/>
    <w:rsid w:val="006B5CE5"/>
    <w:rsid w:val="006B64C7"/>
    <w:rsid w:val="006C2559"/>
    <w:rsid w:val="006C2EBA"/>
    <w:rsid w:val="006C39E5"/>
    <w:rsid w:val="006C4426"/>
    <w:rsid w:val="006C49FF"/>
    <w:rsid w:val="006C5BC7"/>
    <w:rsid w:val="006C69A0"/>
    <w:rsid w:val="006D0E23"/>
    <w:rsid w:val="006D1771"/>
    <w:rsid w:val="006D1E40"/>
    <w:rsid w:val="006D3790"/>
    <w:rsid w:val="006D5F7A"/>
    <w:rsid w:val="006D6510"/>
    <w:rsid w:val="006D7D8E"/>
    <w:rsid w:val="006E10FE"/>
    <w:rsid w:val="006E2860"/>
    <w:rsid w:val="006E2CB2"/>
    <w:rsid w:val="006F0832"/>
    <w:rsid w:val="006F20D6"/>
    <w:rsid w:val="006F4088"/>
    <w:rsid w:val="006F46CE"/>
    <w:rsid w:val="006F49DE"/>
    <w:rsid w:val="00700EF6"/>
    <w:rsid w:val="007018C4"/>
    <w:rsid w:val="00701B45"/>
    <w:rsid w:val="00702224"/>
    <w:rsid w:val="00703398"/>
    <w:rsid w:val="00704241"/>
    <w:rsid w:val="00704B55"/>
    <w:rsid w:val="0070584F"/>
    <w:rsid w:val="00705BE1"/>
    <w:rsid w:val="00706C58"/>
    <w:rsid w:val="0070726A"/>
    <w:rsid w:val="00707D12"/>
    <w:rsid w:val="00712AD2"/>
    <w:rsid w:val="007138CA"/>
    <w:rsid w:val="00714297"/>
    <w:rsid w:val="00714FC5"/>
    <w:rsid w:val="00715CFD"/>
    <w:rsid w:val="00716164"/>
    <w:rsid w:val="0071643A"/>
    <w:rsid w:val="007206EB"/>
    <w:rsid w:val="00720AA1"/>
    <w:rsid w:val="007238A2"/>
    <w:rsid w:val="007246C5"/>
    <w:rsid w:val="007257D0"/>
    <w:rsid w:val="00725E88"/>
    <w:rsid w:val="007264A0"/>
    <w:rsid w:val="007314AF"/>
    <w:rsid w:val="007315E5"/>
    <w:rsid w:val="007327F1"/>
    <w:rsid w:val="00732F2C"/>
    <w:rsid w:val="007332D7"/>
    <w:rsid w:val="00733F58"/>
    <w:rsid w:val="00737F70"/>
    <w:rsid w:val="00740069"/>
    <w:rsid w:val="00740A72"/>
    <w:rsid w:val="00741386"/>
    <w:rsid w:val="00741A5B"/>
    <w:rsid w:val="00741D8F"/>
    <w:rsid w:val="00743631"/>
    <w:rsid w:val="0074441A"/>
    <w:rsid w:val="00744796"/>
    <w:rsid w:val="00745DE1"/>
    <w:rsid w:val="0074634A"/>
    <w:rsid w:val="007469A2"/>
    <w:rsid w:val="00747EDE"/>
    <w:rsid w:val="00750B4E"/>
    <w:rsid w:val="00750E2C"/>
    <w:rsid w:val="00751015"/>
    <w:rsid w:val="0075312A"/>
    <w:rsid w:val="007532A9"/>
    <w:rsid w:val="0075360C"/>
    <w:rsid w:val="00754497"/>
    <w:rsid w:val="00756BDE"/>
    <w:rsid w:val="00757636"/>
    <w:rsid w:val="00760E8D"/>
    <w:rsid w:val="00761AFF"/>
    <w:rsid w:val="0076211C"/>
    <w:rsid w:val="00762241"/>
    <w:rsid w:val="007635EC"/>
    <w:rsid w:val="00764CA7"/>
    <w:rsid w:val="00765DA1"/>
    <w:rsid w:val="00767624"/>
    <w:rsid w:val="00767D52"/>
    <w:rsid w:val="0077021B"/>
    <w:rsid w:val="0077126B"/>
    <w:rsid w:val="00771E76"/>
    <w:rsid w:val="00771F6E"/>
    <w:rsid w:val="00772DAC"/>
    <w:rsid w:val="00773066"/>
    <w:rsid w:val="0077331C"/>
    <w:rsid w:val="007741DF"/>
    <w:rsid w:val="007745DC"/>
    <w:rsid w:val="00783450"/>
    <w:rsid w:val="007854D8"/>
    <w:rsid w:val="00785530"/>
    <w:rsid w:val="00787BBF"/>
    <w:rsid w:val="00791F6F"/>
    <w:rsid w:val="00793330"/>
    <w:rsid w:val="0079700C"/>
    <w:rsid w:val="007979AC"/>
    <w:rsid w:val="007A05CD"/>
    <w:rsid w:val="007A11F1"/>
    <w:rsid w:val="007A2180"/>
    <w:rsid w:val="007A3B74"/>
    <w:rsid w:val="007A4455"/>
    <w:rsid w:val="007A68DD"/>
    <w:rsid w:val="007A7175"/>
    <w:rsid w:val="007A725F"/>
    <w:rsid w:val="007A7665"/>
    <w:rsid w:val="007B0981"/>
    <w:rsid w:val="007B0AC8"/>
    <w:rsid w:val="007B1273"/>
    <w:rsid w:val="007B1BA4"/>
    <w:rsid w:val="007B65ED"/>
    <w:rsid w:val="007B7A0A"/>
    <w:rsid w:val="007C10CE"/>
    <w:rsid w:val="007C1CC0"/>
    <w:rsid w:val="007C3E02"/>
    <w:rsid w:val="007C4BD8"/>
    <w:rsid w:val="007C661F"/>
    <w:rsid w:val="007D1546"/>
    <w:rsid w:val="007D59CC"/>
    <w:rsid w:val="007D5E21"/>
    <w:rsid w:val="007E0DE5"/>
    <w:rsid w:val="007E2CB4"/>
    <w:rsid w:val="007E3D30"/>
    <w:rsid w:val="007E3E13"/>
    <w:rsid w:val="007E75E8"/>
    <w:rsid w:val="007F012A"/>
    <w:rsid w:val="007F0958"/>
    <w:rsid w:val="007F4B6A"/>
    <w:rsid w:val="007F7F9F"/>
    <w:rsid w:val="00800F9A"/>
    <w:rsid w:val="008013D5"/>
    <w:rsid w:val="00802127"/>
    <w:rsid w:val="0080512D"/>
    <w:rsid w:val="0080608C"/>
    <w:rsid w:val="008062E6"/>
    <w:rsid w:val="00806AA6"/>
    <w:rsid w:val="0080721E"/>
    <w:rsid w:val="00811AE3"/>
    <w:rsid w:val="00811DBA"/>
    <w:rsid w:val="00816BE7"/>
    <w:rsid w:val="00820C88"/>
    <w:rsid w:val="00821443"/>
    <w:rsid w:val="00821EA6"/>
    <w:rsid w:val="0082497F"/>
    <w:rsid w:val="00826997"/>
    <w:rsid w:val="00826C9C"/>
    <w:rsid w:val="0083146F"/>
    <w:rsid w:val="00832D8B"/>
    <w:rsid w:val="008336AE"/>
    <w:rsid w:val="00835D4D"/>
    <w:rsid w:val="008369FD"/>
    <w:rsid w:val="00836C6E"/>
    <w:rsid w:val="008373BC"/>
    <w:rsid w:val="00841602"/>
    <w:rsid w:val="0084310E"/>
    <w:rsid w:val="00844E9B"/>
    <w:rsid w:val="00845563"/>
    <w:rsid w:val="00845F87"/>
    <w:rsid w:val="00847F6D"/>
    <w:rsid w:val="008504BC"/>
    <w:rsid w:val="00852EF3"/>
    <w:rsid w:val="00853C3B"/>
    <w:rsid w:val="008559EB"/>
    <w:rsid w:val="008609D4"/>
    <w:rsid w:val="00860AD5"/>
    <w:rsid w:val="00863EF3"/>
    <w:rsid w:val="008645AC"/>
    <w:rsid w:val="00865E7C"/>
    <w:rsid w:val="0086619F"/>
    <w:rsid w:val="008664C1"/>
    <w:rsid w:val="00867A98"/>
    <w:rsid w:val="0087061F"/>
    <w:rsid w:val="00870633"/>
    <w:rsid w:val="0087091C"/>
    <w:rsid w:val="00872620"/>
    <w:rsid w:val="0087487B"/>
    <w:rsid w:val="008752EA"/>
    <w:rsid w:val="008778DD"/>
    <w:rsid w:val="0088065B"/>
    <w:rsid w:val="00880B0F"/>
    <w:rsid w:val="008821E7"/>
    <w:rsid w:val="00883F27"/>
    <w:rsid w:val="008862D9"/>
    <w:rsid w:val="0088654A"/>
    <w:rsid w:val="008871AF"/>
    <w:rsid w:val="00890A49"/>
    <w:rsid w:val="00891BCF"/>
    <w:rsid w:val="00892CEE"/>
    <w:rsid w:val="00893460"/>
    <w:rsid w:val="008943C8"/>
    <w:rsid w:val="00895DAA"/>
    <w:rsid w:val="00896C1B"/>
    <w:rsid w:val="00897282"/>
    <w:rsid w:val="008A2566"/>
    <w:rsid w:val="008A2C2A"/>
    <w:rsid w:val="008A356A"/>
    <w:rsid w:val="008A40D2"/>
    <w:rsid w:val="008A46A3"/>
    <w:rsid w:val="008B01AD"/>
    <w:rsid w:val="008B1411"/>
    <w:rsid w:val="008B2450"/>
    <w:rsid w:val="008B3F75"/>
    <w:rsid w:val="008B4B56"/>
    <w:rsid w:val="008B54FE"/>
    <w:rsid w:val="008B5ED7"/>
    <w:rsid w:val="008B5EDE"/>
    <w:rsid w:val="008B615C"/>
    <w:rsid w:val="008B638B"/>
    <w:rsid w:val="008B73B2"/>
    <w:rsid w:val="008C16FC"/>
    <w:rsid w:val="008C2991"/>
    <w:rsid w:val="008C313B"/>
    <w:rsid w:val="008C574D"/>
    <w:rsid w:val="008C6981"/>
    <w:rsid w:val="008D1FC5"/>
    <w:rsid w:val="008D2617"/>
    <w:rsid w:val="008D3A57"/>
    <w:rsid w:val="008D3EFE"/>
    <w:rsid w:val="008D4C63"/>
    <w:rsid w:val="008D4E03"/>
    <w:rsid w:val="008D59C2"/>
    <w:rsid w:val="008D5E40"/>
    <w:rsid w:val="008D6976"/>
    <w:rsid w:val="008E1F8D"/>
    <w:rsid w:val="008E23D9"/>
    <w:rsid w:val="008E2587"/>
    <w:rsid w:val="008E392C"/>
    <w:rsid w:val="008E3E96"/>
    <w:rsid w:val="008E55FC"/>
    <w:rsid w:val="008E78A8"/>
    <w:rsid w:val="008F0CD8"/>
    <w:rsid w:val="008F22D2"/>
    <w:rsid w:val="008F2DDE"/>
    <w:rsid w:val="008F350D"/>
    <w:rsid w:val="008F3CFE"/>
    <w:rsid w:val="008F3F47"/>
    <w:rsid w:val="008F417F"/>
    <w:rsid w:val="008F517F"/>
    <w:rsid w:val="008F559F"/>
    <w:rsid w:val="008F5E56"/>
    <w:rsid w:val="00900209"/>
    <w:rsid w:val="009003E2"/>
    <w:rsid w:val="00900823"/>
    <w:rsid w:val="00900B9B"/>
    <w:rsid w:val="00900C8A"/>
    <w:rsid w:val="00900D6F"/>
    <w:rsid w:val="0090168D"/>
    <w:rsid w:val="00902B1C"/>
    <w:rsid w:val="00903770"/>
    <w:rsid w:val="00904110"/>
    <w:rsid w:val="00905257"/>
    <w:rsid w:val="00905DAF"/>
    <w:rsid w:val="00907CB8"/>
    <w:rsid w:val="009153E9"/>
    <w:rsid w:val="00917D07"/>
    <w:rsid w:val="009208EF"/>
    <w:rsid w:val="00920A9E"/>
    <w:rsid w:val="00923EBC"/>
    <w:rsid w:val="00924947"/>
    <w:rsid w:val="0092548B"/>
    <w:rsid w:val="009274D8"/>
    <w:rsid w:val="009308DB"/>
    <w:rsid w:val="00930C21"/>
    <w:rsid w:val="00930DE8"/>
    <w:rsid w:val="009318CA"/>
    <w:rsid w:val="00931CFF"/>
    <w:rsid w:val="0093713B"/>
    <w:rsid w:val="00940050"/>
    <w:rsid w:val="009402ED"/>
    <w:rsid w:val="00941C98"/>
    <w:rsid w:val="00945271"/>
    <w:rsid w:val="00947A71"/>
    <w:rsid w:val="009515E3"/>
    <w:rsid w:val="00951AC6"/>
    <w:rsid w:val="00953682"/>
    <w:rsid w:val="0095479F"/>
    <w:rsid w:val="00954DFB"/>
    <w:rsid w:val="009560A9"/>
    <w:rsid w:val="00960385"/>
    <w:rsid w:val="00962CE3"/>
    <w:rsid w:val="0096309F"/>
    <w:rsid w:val="00971423"/>
    <w:rsid w:val="009721CA"/>
    <w:rsid w:val="00972A50"/>
    <w:rsid w:val="009742A9"/>
    <w:rsid w:val="00977545"/>
    <w:rsid w:val="00977955"/>
    <w:rsid w:val="00981393"/>
    <w:rsid w:val="009844D4"/>
    <w:rsid w:val="00984A17"/>
    <w:rsid w:val="009856EA"/>
    <w:rsid w:val="00985A7E"/>
    <w:rsid w:val="009864F2"/>
    <w:rsid w:val="0098728C"/>
    <w:rsid w:val="009877B6"/>
    <w:rsid w:val="00987CDE"/>
    <w:rsid w:val="00990060"/>
    <w:rsid w:val="009902B9"/>
    <w:rsid w:val="009908AD"/>
    <w:rsid w:val="00991E72"/>
    <w:rsid w:val="00992875"/>
    <w:rsid w:val="00993019"/>
    <w:rsid w:val="009951C2"/>
    <w:rsid w:val="0099551A"/>
    <w:rsid w:val="009A07E5"/>
    <w:rsid w:val="009A57BF"/>
    <w:rsid w:val="009A5D71"/>
    <w:rsid w:val="009A7F76"/>
    <w:rsid w:val="009B1740"/>
    <w:rsid w:val="009B1BE1"/>
    <w:rsid w:val="009B244C"/>
    <w:rsid w:val="009B2BA4"/>
    <w:rsid w:val="009B2E53"/>
    <w:rsid w:val="009B3A33"/>
    <w:rsid w:val="009B3F0A"/>
    <w:rsid w:val="009B43B6"/>
    <w:rsid w:val="009B4A9C"/>
    <w:rsid w:val="009B5024"/>
    <w:rsid w:val="009B52C6"/>
    <w:rsid w:val="009B570F"/>
    <w:rsid w:val="009B5909"/>
    <w:rsid w:val="009C0269"/>
    <w:rsid w:val="009C2D01"/>
    <w:rsid w:val="009D1300"/>
    <w:rsid w:val="009D3332"/>
    <w:rsid w:val="009D58C1"/>
    <w:rsid w:val="009D6F5B"/>
    <w:rsid w:val="009E0080"/>
    <w:rsid w:val="009E1FF8"/>
    <w:rsid w:val="009E45E4"/>
    <w:rsid w:val="009E49D4"/>
    <w:rsid w:val="009E6A1D"/>
    <w:rsid w:val="009F4788"/>
    <w:rsid w:val="009F6E59"/>
    <w:rsid w:val="00A01E1D"/>
    <w:rsid w:val="00A020D1"/>
    <w:rsid w:val="00A03748"/>
    <w:rsid w:val="00A05D86"/>
    <w:rsid w:val="00A069ED"/>
    <w:rsid w:val="00A07D02"/>
    <w:rsid w:val="00A10F61"/>
    <w:rsid w:val="00A13179"/>
    <w:rsid w:val="00A15ED0"/>
    <w:rsid w:val="00A17342"/>
    <w:rsid w:val="00A20FF8"/>
    <w:rsid w:val="00A21A4C"/>
    <w:rsid w:val="00A21C69"/>
    <w:rsid w:val="00A22461"/>
    <w:rsid w:val="00A225F2"/>
    <w:rsid w:val="00A2301B"/>
    <w:rsid w:val="00A23619"/>
    <w:rsid w:val="00A26488"/>
    <w:rsid w:val="00A26931"/>
    <w:rsid w:val="00A27A51"/>
    <w:rsid w:val="00A27D56"/>
    <w:rsid w:val="00A30030"/>
    <w:rsid w:val="00A317FE"/>
    <w:rsid w:val="00A3218E"/>
    <w:rsid w:val="00A32DE7"/>
    <w:rsid w:val="00A33DEE"/>
    <w:rsid w:val="00A34117"/>
    <w:rsid w:val="00A342AC"/>
    <w:rsid w:val="00A35584"/>
    <w:rsid w:val="00A35739"/>
    <w:rsid w:val="00A36F40"/>
    <w:rsid w:val="00A41B15"/>
    <w:rsid w:val="00A449CF"/>
    <w:rsid w:val="00A45726"/>
    <w:rsid w:val="00A462CF"/>
    <w:rsid w:val="00A4663E"/>
    <w:rsid w:val="00A47E5A"/>
    <w:rsid w:val="00A51D82"/>
    <w:rsid w:val="00A5232D"/>
    <w:rsid w:val="00A53048"/>
    <w:rsid w:val="00A56269"/>
    <w:rsid w:val="00A658F9"/>
    <w:rsid w:val="00A66433"/>
    <w:rsid w:val="00A667C0"/>
    <w:rsid w:val="00A678B2"/>
    <w:rsid w:val="00A70B9C"/>
    <w:rsid w:val="00A7202A"/>
    <w:rsid w:val="00A727FB"/>
    <w:rsid w:val="00A74974"/>
    <w:rsid w:val="00A754A4"/>
    <w:rsid w:val="00A759CF"/>
    <w:rsid w:val="00A759F9"/>
    <w:rsid w:val="00A80843"/>
    <w:rsid w:val="00A8355C"/>
    <w:rsid w:val="00A8407D"/>
    <w:rsid w:val="00A844B6"/>
    <w:rsid w:val="00A848F7"/>
    <w:rsid w:val="00A8661F"/>
    <w:rsid w:val="00A9152E"/>
    <w:rsid w:val="00A9203E"/>
    <w:rsid w:val="00A92177"/>
    <w:rsid w:val="00A92537"/>
    <w:rsid w:val="00A92B13"/>
    <w:rsid w:val="00A94C8D"/>
    <w:rsid w:val="00A972DA"/>
    <w:rsid w:val="00A976EC"/>
    <w:rsid w:val="00A97F45"/>
    <w:rsid w:val="00AA06DD"/>
    <w:rsid w:val="00AA06F8"/>
    <w:rsid w:val="00AA1525"/>
    <w:rsid w:val="00AA29AE"/>
    <w:rsid w:val="00AA29E0"/>
    <w:rsid w:val="00AA3DCC"/>
    <w:rsid w:val="00AA3F04"/>
    <w:rsid w:val="00AA40E2"/>
    <w:rsid w:val="00AA4BEA"/>
    <w:rsid w:val="00AA5493"/>
    <w:rsid w:val="00AA6159"/>
    <w:rsid w:val="00AA6822"/>
    <w:rsid w:val="00AB2635"/>
    <w:rsid w:val="00AB3399"/>
    <w:rsid w:val="00AB3B97"/>
    <w:rsid w:val="00AB67D7"/>
    <w:rsid w:val="00AB6B5A"/>
    <w:rsid w:val="00AB7261"/>
    <w:rsid w:val="00AC0205"/>
    <w:rsid w:val="00AC07A3"/>
    <w:rsid w:val="00AC1B5C"/>
    <w:rsid w:val="00AC2DC1"/>
    <w:rsid w:val="00AC2EB0"/>
    <w:rsid w:val="00AC329E"/>
    <w:rsid w:val="00AC4937"/>
    <w:rsid w:val="00AC5ECA"/>
    <w:rsid w:val="00AD094F"/>
    <w:rsid w:val="00AD12B7"/>
    <w:rsid w:val="00AD15AB"/>
    <w:rsid w:val="00AD2B11"/>
    <w:rsid w:val="00AD2F0D"/>
    <w:rsid w:val="00AD390A"/>
    <w:rsid w:val="00AD6353"/>
    <w:rsid w:val="00AD6722"/>
    <w:rsid w:val="00AD6CEF"/>
    <w:rsid w:val="00AD742C"/>
    <w:rsid w:val="00AE1943"/>
    <w:rsid w:val="00AE56BC"/>
    <w:rsid w:val="00AE6E57"/>
    <w:rsid w:val="00AE6F47"/>
    <w:rsid w:val="00AE748B"/>
    <w:rsid w:val="00AF06DE"/>
    <w:rsid w:val="00AF0930"/>
    <w:rsid w:val="00AF1DB0"/>
    <w:rsid w:val="00AF2D45"/>
    <w:rsid w:val="00AF3395"/>
    <w:rsid w:val="00AF3841"/>
    <w:rsid w:val="00AF3D66"/>
    <w:rsid w:val="00AF3F0A"/>
    <w:rsid w:val="00AF46DD"/>
    <w:rsid w:val="00AF5C7D"/>
    <w:rsid w:val="00AF6165"/>
    <w:rsid w:val="00AF7219"/>
    <w:rsid w:val="00AF73FE"/>
    <w:rsid w:val="00B008C4"/>
    <w:rsid w:val="00B01217"/>
    <w:rsid w:val="00B02637"/>
    <w:rsid w:val="00B02FB5"/>
    <w:rsid w:val="00B04F5D"/>
    <w:rsid w:val="00B06094"/>
    <w:rsid w:val="00B06B6D"/>
    <w:rsid w:val="00B07F7A"/>
    <w:rsid w:val="00B1059C"/>
    <w:rsid w:val="00B13C71"/>
    <w:rsid w:val="00B20069"/>
    <w:rsid w:val="00B207B0"/>
    <w:rsid w:val="00B20B24"/>
    <w:rsid w:val="00B20FDA"/>
    <w:rsid w:val="00B225D7"/>
    <w:rsid w:val="00B2525C"/>
    <w:rsid w:val="00B254C3"/>
    <w:rsid w:val="00B26017"/>
    <w:rsid w:val="00B2611E"/>
    <w:rsid w:val="00B26179"/>
    <w:rsid w:val="00B27113"/>
    <w:rsid w:val="00B27AD7"/>
    <w:rsid w:val="00B317C4"/>
    <w:rsid w:val="00B3199F"/>
    <w:rsid w:val="00B31C26"/>
    <w:rsid w:val="00B321B6"/>
    <w:rsid w:val="00B336A8"/>
    <w:rsid w:val="00B33770"/>
    <w:rsid w:val="00B338F8"/>
    <w:rsid w:val="00B35981"/>
    <w:rsid w:val="00B360DF"/>
    <w:rsid w:val="00B36DB4"/>
    <w:rsid w:val="00B41A25"/>
    <w:rsid w:val="00B4313B"/>
    <w:rsid w:val="00B44EA4"/>
    <w:rsid w:val="00B47563"/>
    <w:rsid w:val="00B47CF7"/>
    <w:rsid w:val="00B50CA2"/>
    <w:rsid w:val="00B51CF8"/>
    <w:rsid w:val="00B536AA"/>
    <w:rsid w:val="00B53A56"/>
    <w:rsid w:val="00B574F3"/>
    <w:rsid w:val="00B57C75"/>
    <w:rsid w:val="00B61532"/>
    <w:rsid w:val="00B62331"/>
    <w:rsid w:val="00B651DB"/>
    <w:rsid w:val="00B65CC4"/>
    <w:rsid w:val="00B65F48"/>
    <w:rsid w:val="00B66D60"/>
    <w:rsid w:val="00B70740"/>
    <w:rsid w:val="00B71DF7"/>
    <w:rsid w:val="00B722B7"/>
    <w:rsid w:val="00B72FF5"/>
    <w:rsid w:val="00B74829"/>
    <w:rsid w:val="00B764D3"/>
    <w:rsid w:val="00B76636"/>
    <w:rsid w:val="00B8038C"/>
    <w:rsid w:val="00B80CC8"/>
    <w:rsid w:val="00B82BD6"/>
    <w:rsid w:val="00B82E50"/>
    <w:rsid w:val="00B8667A"/>
    <w:rsid w:val="00B86E46"/>
    <w:rsid w:val="00B900CB"/>
    <w:rsid w:val="00B9040D"/>
    <w:rsid w:val="00B91160"/>
    <w:rsid w:val="00B91BCC"/>
    <w:rsid w:val="00B9268F"/>
    <w:rsid w:val="00B9298B"/>
    <w:rsid w:val="00B92CF4"/>
    <w:rsid w:val="00B944F9"/>
    <w:rsid w:val="00B96CD1"/>
    <w:rsid w:val="00B97067"/>
    <w:rsid w:val="00B9738E"/>
    <w:rsid w:val="00BA076B"/>
    <w:rsid w:val="00BA1928"/>
    <w:rsid w:val="00BA29F3"/>
    <w:rsid w:val="00BA313B"/>
    <w:rsid w:val="00BA405D"/>
    <w:rsid w:val="00BA4BCD"/>
    <w:rsid w:val="00BA5DD7"/>
    <w:rsid w:val="00BA6B1B"/>
    <w:rsid w:val="00BA7D92"/>
    <w:rsid w:val="00BB08BE"/>
    <w:rsid w:val="00BB090D"/>
    <w:rsid w:val="00BB108F"/>
    <w:rsid w:val="00BB118B"/>
    <w:rsid w:val="00BB1441"/>
    <w:rsid w:val="00BB2112"/>
    <w:rsid w:val="00BB24FA"/>
    <w:rsid w:val="00BB4E8E"/>
    <w:rsid w:val="00BB665D"/>
    <w:rsid w:val="00BB7191"/>
    <w:rsid w:val="00BB77F9"/>
    <w:rsid w:val="00BC029F"/>
    <w:rsid w:val="00BC081A"/>
    <w:rsid w:val="00BC28DA"/>
    <w:rsid w:val="00BC2DE9"/>
    <w:rsid w:val="00BC3DCF"/>
    <w:rsid w:val="00BC5AB7"/>
    <w:rsid w:val="00BC70DF"/>
    <w:rsid w:val="00BC7150"/>
    <w:rsid w:val="00BC75CF"/>
    <w:rsid w:val="00BD09CC"/>
    <w:rsid w:val="00BD105D"/>
    <w:rsid w:val="00BD1323"/>
    <w:rsid w:val="00BD1DFB"/>
    <w:rsid w:val="00BD3704"/>
    <w:rsid w:val="00BD3D21"/>
    <w:rsid w:val="00BD3D2F"/>
    <w:rsid w:val="00BD4C45"/>
    <w:rsid w:val="00BD66E9"/>
    <w:rsid w:val="00BD6802"/>
    <w:rsid w:val="00BD7178"/>
    <w:rsid w:val="00BD7E9B"/>
    <w:rsid w:val="00BE0B5F"/>
    <w:rsid w:val="00BE1055"/>
    <w:rsid w:val="00BE1633"/>
    <w:rsid w:val="00BE1923"/>
    <w:rsid w:val="00BE1C08"/>
    <w:rsid w:val="00BE2AD6"/>
    <w:rsid w:val="00BE4929"/>
    <w:rsid w:val="00BE59F4"/>
    <w:rsid w:val="00BF2822"/>
    <w:rsid w:val="00BF3A3E"/>
    <w:rsid w:val="00BF3B70"/>
    <w:rsid w:val="00BF3C0A"/>
    <w:rsid w:val="00BF4E44"/>
    <w:rsid w:val="00BF5DF5"/>
    <w:rsid w:val="00BF6E55"/>
    <w:rsid w:val="00C0236E"/>
    <w:rsid w:val="00C02B74"/>
    <w:rsid w:val="00C02D23"/>
    <w:rsid w:val="00C0627F"/>
    <w:rsid w:val="00C06AB6"/>
    <w:rsid w:val="00C111E9"/>
    <w:rsid w:val="00C13EFD"/>
    <w:rsid w:val="00C14EDB"/>
    <w:rsid w:val="00C15095"/>
    <w:rsid w:val="00C16B77"/>
    <w:rsid w:val="00C17F3D"/>
    <w:rsid w:val="00C23A63"/>
    <w:rsid w:val="00C23D6D"/>
    <w:rsid w:val="00C27D7F"/>
    <w:rsid w:val="00C318E2"/>
    <w:rsid w:val="00C320BE"/>
    <w:rsid w:val="00C33BB6"/>
    <w:rsid w:val="00C35591"/>
    <w:rsid w:val="00C36B98"/>
    <w:rsid w:val="00C37E6E"/>
    <w:rsid w:val="00C4095C"/>
    <w:rsid w:val="00C41691"/>
    <w:rsid w:val="00C41D86"/>
    <w:rsid w:val="00C42932"/>
    <w:rsid w:val="00C42B3C"/>
    <w:rsid w:val="00C4351E"/>
    <w:rsid w:val="00C44696"/>
    <w:rsid w:val="00C44986"/>
    <w:rsid w:val="00C45C01"/>
    <w:rsid w:val="00C51D68"/>
    <w:rsid w:val="00C54276"/>
    <w:rsid w:val="00C57425"/>
    <w:rsid w:val="00C57C14"/>
    <w:rsid w:val="00C61FBC"/>
    <w:rsid w:val="00C6381D"/>
    <w:rsid w:val="00C63FAC"/>
    <w:rsid w:val="00C6681B"/>
    <w:rsid w:val="00C70483"/>
    <w:rsid w:val="00C71565"/>
    <w:rsid w:val="00C72AC6"/>
    <w:rsid w:val="00C75DBB"/>
    <w:rsid w:val="00C762FC"/>
    <w:rsid w:val="00C76D57"/>
    <w:rsid w:val="00C80A76"/>
    <w:rsid w:val="00C81B71"/>
    <w:rsid w:val="00C84DF8"/>
    <w:rsid w:val="00C87ACF"/>
    <w:rsid w:val="00C931FD"/>
    <w:rsid w:val="00C93360"/>
    <w:rsid w:val="00C93414"/>
    <w:rsid w:val="00C939D9"/>
    <w:rsid w:val="00C94B20"/>
    <w:rsid w:val="00C94F46"/>
    <w:rsid w:val="00C95D68"/>
    <w:rsid w:val="00C97193"/>
    <w:rsid w:val="00C9721C"/>
    <w:rsid w:val="00CA0B92"/>
    <w:rsid w:val="00CA110D"/>
    <w:rsid w:val="00CA1A21"/>
    <w:rsid w:val="00CA34F4"/>
    <w:rsid w:val="00CA3C81"/>
    <w:rsid w:val="00CA405A"/>
    <w:rsid w:val="00CA4693"/>
    <w:rsid w:val="00CA63E5"/>
    <w:rsid w:val="00CA7645"/>
    <w:rsid w:val="00CA7B9A"/>
    <w:rsid w:val="00CA7FC6"/>
    <w:rsid w:val="00CB0D43"/>
    <w:rsid w:val="00CB15A8"/>
    <w:rsid w:val="00CB1850"/>
    <w:rsid w:val="00CB3244"/>
    <w:rsid w:val="00CB48E7"/>
    <w:rsid w:val="00CB54A2"/>
    <w:rsid w:val="00CB6E85"/>
    <w:rsid w:val="00CB7AE3"/>
    <w:rsid w:val="00CC0847"/>
    <w:rsid w:val="00CC0D3C"/>
    <w:rsid w:val="00CC12D0"/>
    <w:rsid w:val="00CC30F0"/>
    <w:rsid w:val="00CC35CF"/>
    <w:rsid w:val="00CC60A9"/>
    <w:rsid w:val="00CD090A"/>
    <w:rsid w:val="00CD0D41"/>
    <w:rsid w:val="00CD2598"/>
    <w:rsid w:val="00CD2DC6"/>
    <w:rsid w:val="00CD348D"/>
    <w:rsid w:val="00CD3FD9"/>
    <w:rsid w:val="00CD4540"/>
    <w:rsid w:val="00CD4B3F"/>
    <w:rsid w:val="00CE13FB"/>
    <w:rsid w:val="00CE248C"/>
    <w:rsid w:val="00CE2FFA"/>
    <w:rsid w:val="00CE33C2"/>
    <w:rsid w:val="00CE3C38"/>
    <w:rsid w:val="00CE4F8B"/>
    <w:rsid w:val="00CE5826"/>
    <w:rsid w:val="00CE5B17"/>
    <w:rsid w:val="00CE72DD"/>
    <w:rsid w:val="00CE7BE5"/>
    <w:rsid w:val="00CF0411"/>
    <w:rsid w:val="00CF20DF"/>
    <w:rsid w:val="00CF38A5"/>
    <w:rsid w:val="00CF3AD0"/>
    <w:rsid w:val="00CF4439"/>
    <w:rsid w:val="00CF6A75"/>
    <w:rsid w:val="00CF740E"/>
    <w:rsid w:val="00CF7EE0"/>
    <w:rsid w:val="00D00991"/>
    <w:rsid w:val="00D010C9"/>
    <w:rsid w:val="00D01F49"/>
    <w:rsid w:val="00D024D9"/>
    <w:rsid w:val="00D02F28"/>
    <w:rsid w:val="00D04368"/>
    <w:rsid w:val="00D046A3"/>
    <w:rsid w:val="00D04B4D"/>
    <w:rsid w:val="00D064CA"/>
    <w:rsid w:val="00D07C21"/>
    <w:rsid w:val="00D111B6"/>
    <w:rsid w:val="00D11BB9"/>
    <w:rsid w:val="00D13058"/>
    <w:rsid w:val="00D13966"/>
    <w:rsid w:val="00D14DA2"/>
    <w:rsid w:val="00D175CC"/>
    <w:rsid w:val="00D178EC"/>
    <w:rsid w:val="00D20E37"/>
    <w:rsid w:val="00D20F12"/>
    <w:rsid w:val="00D21CDF"/>
    <w:rsid w:val="00D21ED6"/>
    <w:rsid w:val="00D224A3"/>
    <w:rsid w:val="00D23141"/>
    <w:rsid w:val="00D23160"/>
    <w:rsid w:val="00D23B52"/>
    <w:rsid w:val="00D24D7F"/>
    <w:rsid w:val="00D25E7B"/>
    <w:rsid w:val="00D300BD"/>
    <w:rsid w:val="00D304E9"/>
    <w:rsid w:val="00D305CF"/>
    <w:rsid w:val="00D30FB2"/>
    <w:rsid w:val="00D310EC"/>
    <w:rsid w:val="00D31559"/>
    <w:rsid w:val="00D316B9"/>
    <w:rsid w:val="00D33128"/>
    <w:rsid w:val="00D33D53"/>
    <w:rsid w:val="00D34FD4"/>
    <w:rsid w:val="00D364FD"/>
    <w:rsid w:val="00D37FFA"/>
    <w:rsid w:val="00D406CA"/>
    <w:rsid w:val="00D41420"/>
    <w:rsid w:val="00D43CE2"/>
    <w:rsid w:val="00D44B6F"/>
    <w:rsid w:val="00D44C63"/>
    <w:rsid w:val="00D502B7"/>
    <w:rsid w:val="00D504BC"/>
    <w:rsid w:val="00D50AE8"/>
    <w:rsid w:val="00D536CD"/>
    <w:rsid w:val="00D5682C"/>
    <w:rsid w:val="00D576EC"/>
    <w:rsid w:val="00D57DFC"/>
    <w:rsid w:val="00D6042E"/>
    <w:rsid w:val="00D61158"/>
    <w:rsid w:val="00D61369"/>
    <w:rsid w:val="00D61C8E"/>
    <w:rsid w:val="00D6244F"/>
    <w:rsid w:val="00D62502"/>
    <w:rsid w:val="00D6364D"/>
    <w:rsid w:val="00D63868"/>
    <w:rsid w:val="00D6476D"/>
    <w:rsid w:val="00D66251"/>
    <w:rsid w:val="00D66E53"/>
    <w:rsid w:val="00D6731C"/>
    <w:rsid w:val="00D70053"/>
    <w:rsid w:val="00D70468"/>
    <w:rsid w:val="00D709C0"/>
    <w:rsid w:val="00D70AD7"/>
    <w:rsid w:val="00D710A0"/>
    <w:rsid w:val="00D717C7"/>
    <w:rsid w:val="00D741D5"/>
    <w:rsid w:val="00D74902"/>
    <w:rsid w:val="00D74C37"/>
    <w:rsid w:val="00D74E98"/>
    <w:rsid w:val="00D76761"/>
    <w:rsid w:val="00D77B10"/>
    <w:rsid w:val="00D82307"/>
    <w:rsid w:val="00D82D95"/>
    <w:rsid w:val="00D83B9B"/>
    <w:rsid w:val="00D84A82"/>
    <w:rsid w:val="00D86A18"/>
    <w:rsid w:val="00D87B92"/>
    <w:rsid w:val="00D92F6F"/>
    <w:rsid w:val="00D94875"/>
    <w:rsid w:val="00D952B1"/>
    <w:rsid w:val="00D973DD"/>
    <w:rsid w:val="00DA005A"/>
    <w:rsid w:val="00DA17F3"/>
    <w:rsid w:val="00DA2ECC"/>
    <w:rsid w:val="00DA3191"/>
    <w:rsid w:val="00DA3A56"/>
    <w:rsid w:val="00DA3A78"/>
    <w:rsid w:val="00DA3CB5"/>
    <w:rsid w:val="00DA6CE6"/>
    <w:rsid w:val="00DA779B"/>
    <w:rsid w:val="00DB08D8"/>
    <w:rsid w:val="00DB1E24"/>
    <w:rsid w:val="00DB2C41"/>
    <w:rsid w:val="00DB3025"/>
    <w:rsid w:val="00DB4E93"/>
    <w:rsid w:val="00DB5D7C"/>
    <w:rsid w:val="00DB65C7"/>
    <w:rsid w:val="00DB660C"/>
    <w:rsid w:val="00DB6D95"/>
    <w:rsid w:val="00DB78F7"/>
    <w:rsid w:val="00DB7F29"/>
    <w:rsid w:val="00DC0235"/>
    <w:rsid w:val="00DC0ADC"/>
    <w:rsid w:val="00DC0C31"/>
    <w:rsid w:val="00DC1CA3"/>
    <w:rsid w:val="00DC23FC"/>
    <w:rsid w:val="00DC3F48"/>
    <w:rsid w:val="00DC425D"/>
    <w:rsid w:val="00DC4348"/>
    <w:rsid w:val="00DC49C6"/>
    <w:rsid w:val="00DC4B15"/>
    <w:rsid w:val="00DC4C9B"/>
    <w:rsid w:val="00DC7207"/>
    <w:rsid w:val="00DC7AB1"/>
    <w:rsid w:val="00DC7D11"/>
    <w:rsid w:val="00DD12ED"/>
    <w:rsid w:val="00DD379A"/>
    <w:rsid w:val="00DD5152"/>
    <w:rsid w:val="00DD7176"/>
    <w:rsid w:val="00DE1646"/>
    <w:rsid w:val="00DE2EEA"/>
    <w:rsid w:val="00DE34F5"/>
    <w:rsid w:val="00DE4213"/>
    <w:rsid w:val="00DE533E"/>
    <w:rsid w:val="00DE6E56"/>
    <w:rsid w:val="00DF180D"/>
    <w:rsid w:val="00DF2417"/>
    <w:rsid w:val="00DF25C3"/>
    <w:rsid w:val="00DF2A60"/>
    <w:rsid w:val="00DF44C5"/>
    <w:rsid w:val="00DF5588"/>
    <w:rsid w:val="00DF55BB"/>
    <w:rsid w:val="00DF7E5A"/>
    <w:rsid w:val="00E00775"/>
    <w:rsid w:val="00E0175E"/>
    <w:rsid w:val="00E067A5"/>
    <w:rsid w:val="00E07BCB"/>
    <w:rsid w:val="00E10458"/>
    <w:rsid w:val="00E10A27"/>
    <w:rsid w:val="00E13722"/>
    <w:rsid w:val="00E15F39"/>
    <w:rsid w:val="00E160E9"/>
    <w:rsid w:val="00E1628E"/>
    <w:rsid w:val="00E207CA"/>
    <w:rsid w:val="00E20C13"/>
    <w:rsid w:val="00E20EFE"/>
    <w:rsid w:val="00E22C29"/>
    <w:rsid w:val="00E2339B"/>
    <w:rsid w:val="00E24D1E"/>
    <w:rsid w:val="00E25252"/>
    <w:rsid w:val="00E25B73"/>
    <w:rsid w:val="00E27809"/>
    <w:rsid w:val="00E27820"/>
    <w:rsid w:val="00E31FDB"/>
    <w:rsid w:val="00E32861"/>
    <w:rsid w:val="00E32BF1"/>
    <w:rsid w:val="00E339D9"/>
    <w:rsid w:val="00E3598D"/>
    <w:rsid w:val="00E3625E"/>
    <w:rsid w:val="00E363F6"/>
    <w:rsid w:val="00E40744"/>
    <w:rsid w:val="00E4314D"/>
    <w:rsid w:val="00E4375A"/>
    <w:rsid w:val="00E44356"/>
    <w:rsid w:val="00E4463C"/>
    <w:rsid w:val="00E46A00"/>
    <w:rsid w:val="00E527BF"/>
    <w:rsid w:val="00E52C53"/>
    <w:rsid w:val="00E56E44"/>
    <w:rsid w:val="00E61C24"/>
    <w:rsid w:val="00E61D80"/>
    <w:rsid w:val="00E62B4F"/>
    <w:rsid w:val="00E6566A"/>
    <w:rsid w:val="00E65777"/>
    <w:rsid w:val="00E67940"/>
    <w:rsid w:val="00E70B6F"/>
    <w:rsid w:val="00E71362"/>
    <w:rsid w:val="00E71A40"/>
    <w:rsid w:val="00E724F9"/>
    <w:rsid w:val="00E72CA8"/>
    <w:rsid w:val="00E73378"/>
    <w:rsid w:val="00E73DE7"/>
    <w:rsid w:val="00E73FC6"/>
    <w:rsid w:val="00E74648"/>
    <w:rsid w:val="00E74A1E"/>
    <w:rsid w:val="00E75279"/>
    <w:rsid w:val="00E75EDA"/>
    <w:rsid w:val="00E76BFA"/>
    <w:rsid w:val="00E77C6F"/>
    <w:rsid w:val="00E80DCA"/>
    <w:rsid w:val="00E8140A"/>
    <w:rsid w:val="00E8208A"/>
    <w:rsid w:val="00E82110"/>
    <w:rsid w:val="00E821A6"/>
    <w:rsid w:val="00E84628"/>
    <w:rsid w:val="00E86B38"/>
    <w:rsid w:val="00E87FBA"/>
    <w:rsid w:val="00E903AE"/>
    <w:rsid w:val="00E90B01"/>
    <w:rsid w:val="00E9482E"/>
    <w:rsid w:val="00E94C83"/>
    <w:rsid w:val="00E95869"/>
    <w:rsid w:val="00E97019"/>
    <w:rsid w:val="00E97285"/>
    <w:rsid w:val="00EA0AF5"/>
    <w:rsid w:val="00EA0F31"/>
    <w:rsid w:val="00EA1B92"/>
    <w:rsid w:val="00EA1E8C"/>
    <w:rsid w:val="00EA22EB"/>
    <w:rsid w:val="00EA284B"/>
    <w:rsid w:val="00EA413A"/>
    <w:rsid w:val="00EA4877"/>
    <w:rsid w:val="00EA48A1"/>
    <w:rsid w:val="00EA5360"/>
    <w:rsid w:val="00EA678A"/>
    <w:rsid w:val="00EA72AE"/>
    <w:rsid w:val="00EB240F"/>
    <w:rsid w:val="00EB2D5B"/>
    <w:rsid w:val="00EB2DEB"/>
    <w:rsid w:val="00EB4F54"/>
    <w:rsid w:val="00EB5022"/>
    <w:rsid w:val="00EB6DAF"/>
    <w:rsid w:val="00EC1280"/>
    <w:rsid w:val="00EC184E"/>
    <w:rsid w:val="00EC28EC"/>
    <w:rsid w:val="00EC3190"/>
    <w:rsid w:val="00EC3209"/>
    <w:rsid w:val="00EC3E01"/>
    <w:rsid w:val="00EC5C36"/>
    <w:rsid w:val="00ED37B3"/>
    <w:rsid w:val="00ED3882"/>
    <w:rsid w:val="00EE4D5B"/>
    <w:rsid w:val="00EE50DE"/>
    <w:rsid w:val="00EE5DE8"/>
    <w:rsid w:val="00EE5F4B"/>
    <w:rsid w:val="00EF01D5"/>
    <w:rsid w:val="00EF27D4"/>
    <w:rsid w:val="00EF3FCD"/>
    <w:rsid w:val="00EF4EEF"/>
    <w:rsid w:val="00EF506C"/>
    <w:rsid w:val="00EF5348"/>
    <w:rsid w:val="00EF6DBD"/>
    <w:rsid w:val="00EF6E84"/>
    <w:rsid w:val="00EF7860"/>
    <w:rsid w:val="00F010B1"/>
    <w:rsid w:val="00F013A4"/>
    <w:rsid w:val="00F01635"/>
    <w:rsid w:val="00F03858"/>
    <w:rsid w:val="00F048DB"/>
    <w:rsid w:val="00F05F83"/>
    <w:rsid w:val="00F075E7"/>
    <w:rsid w:val="00F128F3"/>
    <w:rsid w:val="00F13995"/>
    <w:rsid w:val="00F142DD"/>
    <w:rsid w:val="00F145CD"/>
    <w:rsid w:val="00F21C93"/>
    <w:rsid w:val="00F22156"/>
    <w:rsid w:val="00F2218E"/>
    <w:rsid w:val="00F23612"/>
    <w:rsid w:val="00F23BEA"/>
    <w:rsid w:val="00F23BFE"/>
    <w:rsid w:val="00F253E3"/>
    <w:rsid w:val="00F2611A"/>
    <w:rsid w:val="00F26880"/>
    <w:rsid w:val="00F26CDD"/>
    <w:rsid w:val="00F26F6E"/>
    <w:rsid w:val="00F3031E"/>
    <w:rsid w:val="00F3150D"/>
    <w:rsid w:val="00F349DD"/>
    <w:rsid w:val="00F35932"/>
    <w:rsid w:val="00F36396"/>
    <w:rsid w:val="00F40487"/>
    <w:rsid w:val="00F443BD"/>
    <w:rsid w:val="00F46B2B"/>
    <w:rsid w:val="00F47293"/>
    <w:rsid w:val="00F473C3"/>
    <w:rsid w:val="00F54315"/>
    <w:rsid w:val="00F546DC"/>
    <w:rsid w:val="00F562C2"/>
    <w:rsid w:val="00F56E35"/>
    <w:rsid w:val="00F56EBC"/>
    <w:rsid w:val="00F57217"/>
    <w:rsid w:val="00F60110"/>
    <w:rsid w:val="00F61463"/>
    <w:rsid w:val="00F61EB6"/>
    <w:rsid w:val="00F62527"/>
    <w:rsid w:val="00F6458B"/>
    <w:rsid w:val="00F64E47"/>
    <w:rsid w:val="00F65309"/>
    <w:rsid w:val="00F674A8"/>
    <w:rsid w:val="00F71085"/>
    <w:rsid w:val="00F713BE"/>
    <w:rsid w:val="00F72BC3"/>
    <w:rsid w:val="00F74374"/>
    <w:rsid w:val="00F74462"/>
    <w:rsid w:val="00F77472"/>
    <w:rsid w:val="00F80F58"/>
    <w:rsid w:val="00F8779E"/>
    <w:rsid w:val="00F92068"/>
    <w:rsid w:val="00F92AF1"/>
    <w:rsid w:val="00F957BE"/>
    <w:rsid w:val="00F96568"/>
    <w:rsid w:val="00FA123C"/>
    <w:rsid w:val="00FA319B"/>
    <w:rsid w:val="00FA3292"/>
    <w:rsid w:val="00FA34DB"/>
    <w:rsid w:val="00FA373F"/>
    <w:rsid w:val="00FA5984"/>
    <w:rsid w:val="00FA5AEB"/>
    <w:rsid w:val="00FA5B1A"/>
    <w:rsid w:val="00FA604B"/>
    <w:rsid w:val="00FA6430"/>
    <w:rsid w:val="00FA68FB"/>
    <w:rsid w:val="00FA745C"/>
    <w:rsid w:val="00FB1634"/>
    <w:rsid w:val="00FB1892"/>
    <w:rsid w:val="00FB21FE"/>
    <w:rsid w:val="00FB23F0"/>
    <w:rsid w:val="00FB2ED8"/>
    <w:rsid w:val="00FB45D9"/>
    <w:rsid w:val="00FB4B41"/>
    <w:rsid w:val="00FB4D16"/>
    <w:rsid w:val="00FB532D"/>
    <w:rsid w:val="00FB5E2F"/>
    <w:rsid w:val="00FB6D16"/>
    <w:rsid w:val="00FC2222"/>
    <w:rsid w:val="00FC3C4B"/>
    <w:rsid w:val="00FC4932"/>
    <w:rsid w:val="00FC6071"/>
    <w:rsid w:val="00FC6809"/>
    <w:rsid w:val="00FC6BDF"/>
    <w:rsid w:val="00FC72D5"/>
    <w:rsid w:val="00FD18E0"/>
    <w:rsid w:val="00FD349C"/>
    <w:rsid w:val="00FD4690"/>
    <w:rsid w:val="00FD61E0"/>
    <w:rsid w:val="00FD7388"/>
    <w:rsid w:val="00FD7745"/>
    <w:rsid w:val="00FE0164"/>
    <w:rsid w:val="00FE1E23"/>
    <w:rsid w:val="00FE212F"/>
    <w:rsid w:val="00FE2167"/>
    <w:rsid w:val="00FE3713"/>
    <w:rsid w:val="00FE4193"/>
    <w:rsid w:val="00FE6187"/>
    <w:rsid w:val="00FE6F20"/>
    <w:rsid w:val="00FE7B58"/>
    <w:rsid w:val="00FF1DC8"/>
    <w:rsid w:val="00FF3A19"/>
    <w:rsid w:val="00FF5C65"/>
    <w:rsid w:val="00FF5D69"/>
    <w:rsid w:val="00FF5FB8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032FD2"/>
    <w:pPr>
      <w:textAlignment w:val="baseline"/>
      <w:outlineLvl w:val="2"/>
    </w:pPr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6A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6AC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A29F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07573B"/>
    <w:rPr>
      <w:color w:val="800080"/>
      <w:u w:val="single"/>
    </w:rPr>
  </w:style>
  <w:style w:type="paragraph" w:styleId="FootnoteText">
    <w:name w:val="footnote text"/>
    <w:basedOn w:val="Normal"/>
    <w:semiHidden/>
    <w:rsid w:val="008A356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A356A"/>
    <w:rPr>
      <w:vertAlign w:val="superscript"/>
    </w:rPr>
  </w:style>
  <w:style w:type="character" w:styleId="PageNumber">
    <w:name w:val="page number"/>
    <w:basedOn w:val="DefaultParagraphFont"/>
    <w:rsid w:val="00507B12"/>
  </w:style>
  <w:style w:type="paragraph" w:styleId="BalloonText">
    <w:name w:val="Balloon Text"/>
    <w:basedOn w:val="Normal"/>
    <w:semiHidden/>
    <w:rsid w:val="007970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0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032FD2"/>
    <w:pPr>
      <w:textAlignment w:val="baseline"/>
      <w:outlineLvl w:val="2"/>
    </w:pPr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6A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6AC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A29F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07573B"/>
    <w:rPr>
      <w:color w:val="800080"/>
      <w:u w:val="single"/>
    </w:rPr>
  </w:style>
  <w:style w:type="paragraph" w:styleId="FootnoteText">
    <w:name w:val="footnote text"/>
    <w:basedOn w:val="Normal"/>
    <w:semiHidden/>
    <w:rsid w:val="008A356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A356A"/>
    <w:rPr>
      <w:vertAlign w:val="superscript"/>
    </w:rPr>
  </w:style>
  <w:style w:type="character" w:styleId="PageNumber">
    <w:name w:val="page number"/>
    <w:basedOn w:val="DefaultParagraphFont"/>
    <w:rsid w:val="00507B12"/>
  </w:style>
  <w:style w:type="paragraph" w:styleId="BalloonText">
    <w:name w:val="Balloon Text"/>
    <w:basedOn w:val="Normal"/>
    <w:semiHidden/>
    <w:rsid w:val="007970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0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cyr\Local%20Settings\Temporary%20Internet%20Files\Content.Outlook\KT5C1Z5F\FAS-AGN-TPL.dotx" TargetMode="Externa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4EF83F1347B41934D8825087E0786" ma:contentTypeVersion="0" ma:contentTypeDescription="Create a new document." ma:contentTypeScope="" ma:versionID="16bb4953db7ebea04f47080f723584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340C5-E9B9-4340-8E10-CA2291FB0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D3731-B60E-4A84-9B2B-2482F49D7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0432A-B255-42BA-B1A2-1036BE80E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A99B23-912A-44B6-9A51-A7F42295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FAS-AGN-TPL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Sunnyside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Saenz, Delilah</dc:creator>
  <cp:lastModifiedBy>Jafet Silva</cp:lastModifiedBy>
  <cp:revision>2</cp:revision>
  <cp:lastPrinted>2015-04-06T22:20:00Z</cp:lastPrinted>
  <dcterms:created xsi:type="dcterms:W3CDTF">2015-04-06T22:31:00Z</dcterms:created>
  <dcterms:modified xsi:type="dcterms:W3CDTF">2015-04-06T22:31:00Z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t. Director">
    <vt:lpwstr/>
  </property>
  <property fmtid="{D5CDD505-2E9C-101B-9397-08002B2CF9AE}" pid="3" name="Finance Dir.">
    <vt:lpwstr/>
  </property>
  <property fmtid="{D5CDD505-2E9C-101B-9397-08002B2CF9AE}" pid="4" name="City Mgr">
    <vt:lpwstr/>
  </property>
  <property fmtid="{D5CDD505-2E9C-101B-9397-08002B2CF9AE}" pid="5" name="ContentType">
    <vt:lpwstr>Document</vt:lpwstr>
  </property>
  <property fmtid="{D5CDD505-2E9C-101B-9397-08002B2CF9AE}" pid="6" name="City Atty">
    <vt:lpwstr/>
  </property>
  <property fmtid="{D5CDD505-2E9C-101B-9397-08002B2CF9AE}" pid="7" name="ContentTypeId">
    <vt:lpwstr>0x01010018E4EF83F1347B41934D8825087E0786</vt:lpwstr>
  </property>
</Properties>
</file>